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9760C" w14:textId="77777777" w:rsidR="00A91916" w:rsidRPr="00A91916" w:rsidRDefault="00A91916" w:rsidP="00B96FE4">
      <w:pPr>
        <w:pStyle w:val="Title"/>
        <w:rPr>
          <w:rFonts w:eastAsiaTheme="minorHAnsi"/>
        </w:rPr>
      </w:pPr>
      <w:r w:rsidRPr="00A91916">
        <w:rPr>
          <w:rFonts w:eastAsiaTheme="minorHAnsi"/>
        </w:rPr>
        <w:t>Staff Member Schedule</w:t>
      </w:r>
    </w:p>
    <w:p w14:paraId="3D628F97" w14:textId="77777777" w:rsidR="00A91916" w:rsidRPr="00B96FE4" w:rsidRDefault="00A91916" w:rsidP="00A91916">
      <w:pPr>
        <w:spacing w:after="160" w:line="259" w:lineRule="auto"/>
        <w:jc w:val="center"/>
        <w:rPr>
          <w:rFonts w:ascii="Arial" w:eastAsiaTheme="minorHAnsi" w:hAnsi="Arial" w:cs="Arial"/>
        </w:rPr>
      </w:pPr>
      <w:r w:rsidRPr="00B96FE4">
        <w:rPr>
          <w:rFonts w:ascii="Arial" w:eastAsiaTheme="minorHAnsi" w:hAnsi="Arial" w:cs="Arial"/>
        </w:rPr>
        <w:t xml:space="preserve">Employee name and position:  </w:t>
      </w:r>
      <w:sdt>
        <w:sdtPr>
          <w:rPr>
            <w:rFonts w:ascii="Arial" w:eastAsiaTheme="minorHAnsi" w:hAnsi="Arial" w:cs="Arial"/>
            <w:i/>
            <w:iCs/>
            <w:color w:val="1F4E79" w:themeColor="accent1" w:themeShade="80"/>
            <w:sz w:val="22"/>
            <w:szCs w:val="22"/>
          </w:rPr>
          <w:id w:val="1891000142"/>
          <w:placeholder>
            <w:docPart w:val="E781D256EFB0453A9250B8E2596F9471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B96FE4">
            <w:rPr>
              <w:rFonts w:ascii="Arial" w:eastAsiaTheme="minorHAnsi" w:hAnsi="Arial" w:cs="Arial"/>
              <w:color w:val="1F4E79" w:themeColor="accent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092B568C" w14:textId="77777777" w:rsidR="00A91916" w:rsidRDefault="00A91916" w:rsidP="00A91916">
      <w:pPr>
        <w:spacing w:after="160" w:line="259" w:lineRule="auto"/>
        <w:jc w:val="center"/>
        <w:rPr>
          <w:rFonts w:ascii="Arial" w:eastAsiaTheme="minorHAnsi" w:hAnsi="Arial" w:cs="Arial"/>
        </w:rPr>
      </w:pPr>
      <w:r w:rsidRPr="00B96FE4">
        <w:rPr>
          <w:rFonts w:ascii="Arial" w:eastAsiaTheme="minorHAnsi" w:hAnsi="Arial" w:cs="Arial"/>
        </w:rPr>
        <w:t xml:space="preserve">School district and number:  </w:t>
      </w:r>
      <w:sdt>
        <w:sdtPr>
          <w:rPr>
            <w:rFonts w:ascii="Arial" w:eastAsiaTheme="minorHAnsi" w:hAnsi="Arial" w:cs="Arial"/>
            <w:i/>
            <w:iCs/>
            <w:color w:val="1F4E79" w:themeColor="accent1" w:themeShade="80"/>
            <w:sz w:val="22"/>
            <w:szCs w:val="22"/>
          </w:rPr>
          <w:id w:val="1883668056"/>
          <w:placeholder>
            <w:docPart w:val="0638E64FD6574BF08884AB176337A9DC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B96FE4">
            <w:rPr>
              <w:rFonts w:ascii="Arial" w:eastAsiaTheme="minorHAnsi" w:hAnsi="Arial" w:cs="Arial"/>
              <w:color w:val="1F4E79" w:themeColor="accent1" w:themeShade="80"/>
              <w:sz w:val="22"/>
              <w:szCs w:val="22"/>
              <w:u w:val="single"/>
            </w:rPr>
            <w:t>Click here to enter text.</w:t>
          </w:r>
        </w:sdtContent>
      </w:sdt>
      <w:r w:rsidRPr="00B96FE4">
        <w:rPr>
          <w:rFonts w:ascii="Arial" w:eastAsiaTheme="minorHAnsi" w:hAnsi="Arial" w:cs="Arial"/>
        </w:rPr>
        <w:t xml:space="preserve">  Time period covered:  </w:t>
      </w:r>
      <w:sdt>
        <w:sdtPr>
          <w:rPr>
            <w:rFonts w:ascii="Arial" w:eastAsiaTheme="minorHAnsi" w:hAnsi="Arial" w:cs="Arial"/>
            <w:i/>
            <w:iCs/>
            <w:color w:val="5B9BD5" w:themeColor="accent1"/>
            <w:sz w:val="22"/>
            <w:szCs w:val="22"/>
          </w:rPr>
          <w:id w:val="1673450919"/>
          <w:placeholder>
            <w:docPart w:val="7E36881E867542D39C6F3DB22DD48958"/>
          </w:placeholder>
          <w:showingPlcHdr/>
        </w:sdtPr>
        <w:sdtEndPr>
          <w:rPr>
            <w:i w:val="0"/>
            <w:iCs w:val="0"/>
            <w:color w:val="auto"/>
            <w:sz w:val="24"/>
            <w:szCs w:val="24"/>
          </w:rPr>
        </w:sdtEndPr>
        <w:sdtContent>
          <w:r w:rsidRPr="00B96FE4">
            <w:rPr>
              <w:rFonts w:ascii="Arial" w:eastAsiaTheme="minorHAnsi" w:hAnsi="Arial" w:cs="Arial"/>
              <w:color w:val="1F4E79" w:themeColor="accent1" w:themeShade="80"/>
              <w:sz w:val="22"/>
              <w:szCs w:val="22"/>
              <w:u w:val="single"/>
            </w:rPr>
            <w:t>Click here to enter text.</w:t>
          </w:r>
        </w:sdtContent>
      </w:sdt>
    </w:p>
    <w:p w14:paraId="377F794C" w14:textId="089B0773" w:rsidR="00B96FE4" w:rsidRPr="00B96FE4" w:rsidRDefault="00B96FE4" w:rsidP="00A91916">
      <w:pPr>
        <w:spacing w:after="160" w:line="259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B96FE4">
        <w:rPr>
          <w:rFonts w:ascii="Arial" w:hAnsi="Arial" w:cs="Arial"/>
          <w:sz w:val="22"/>
          <w:szCs w:val="22"/>
        </w:rPr>
        <w:t xml:space="preserve">Directions: List description of activities and Federal or State Program during the time you will provide service.  </w:t>
      </w:r>
      <w:r w:rsidRPr="00B96FE4">
        <w:rPr>
          <w:rFonts w:ascii="Arial" w:hAnsi="Arial" w:cs="Arial"/>
          <w:sz w:val="22"/>
          <w:szCs w:val="22"/>
        </w:rPr>
        <w:br/>
        <w:t xml:space="preserve">Additional items </w:t>
      </w:r>
      <w:proofErr w:type="gramStart"/>
      <w:r w:rsidRPr="00B96FE4">
        <w:rPr>
          <w:rFonts w:ascii="Arial" w:hAnsi="Arial" w:cs="Arial"/>
          <w:sz w:val="22"/>
          <w:szCs w:val="22"/>
        </w:rPr>
        <w:t>list</w:t>
      </w:r>
      <w:proofErr w:type="gramEnd"/>
      <w:r w:rsidRPr="00B96FE4">
        <w:rPr>
          <w:rFonts w:ascii="Arial" w:hAnsi="Arial" w:cs="Arial"/>
          <w:sz w:val="22"/>
          <w:szCs w:val="22"/>
        </w:rPr>
        <w:t xml:space="preserve"> as Break (for lunch or other break), Prep, and Drive. 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817"/>
        <w:gridCol w:w="2069"/>
        <w:gridCol w:w="2067"/>
        <w:gridCol w:w="1980"/>
        <w:gridCol w:w="2062"/>
        <w:gridCol w:w="1980"/>
      </w:tblGrid>
      <w:tr w:rsidR="00A91916" w:rsidRPr="00B96FE4" w14:paraId="474CC5B0" w14:textId="77777777" w:rsidTr="00B96FE4">
        <w:trPr>
          <w:cantSplit/>
          <w:trHeight w:val="576"/>
          <w:tblHeader/>
        </w:trPr>
        <w:tc>
          <w:tcPr>
            <w:tcW w:w="804" w:type="dxa"/>
            <w:vAlign w:val="center"/>
          </w:tcPr>
          <w:p w14:paraId="3852A16C" w14:textId="2E1804E3" w:rsidR="00A91916" w:rsidRPr="00B96FE4" w:rsidRDefault="00B96FE4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Time</w:t>
            </w:r>
          </w:p>
        </w:tc>
        <w:tc>
          <w:tcPr>
            <w:tcW w:w="2072" w:type="dxa"/>
            <w:vAlign w:val="center"/>
          </w:tcPr>
          <w:p w14:paraId="550785FF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Monday</w:t>
            </w:r>
          </w:p>
        </w:tc>
        <w:tc>
          <w:tcPr>
            <w:tcW w:w="2070" w:type="dxa"/>
            <w:vAlign w:val="center"/>
          </w:tcPr>
          <w:p w14:paraId="1CAC78B5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Tuesday</w:t>
            </w:r>
          </w:p>
        </w:tc>
        <w:tc>
          <w:tcPr>
            <w:tcW w:w="1981" w:type="dxa"/>
            <w:vAlign w:val="center"/>
          </w:tcPr>
          <w:p w14:paraId="1F9F6EE7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Wednesday</w:t>
            </w:r>
          </w:p>
        </w:tc>
        <w:tc>
          <w:tcPr>
            <w:tcW w:w="2065" w:type="dxa"/>
            <w:vAlign w:val="center"/>
          </w:tcPr>
          <w:p w14:paraId="426E61C5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Thursday</w:t>
            </w:r>
          </w:p>
        </w:tc>
        <w:tc>
          <w:tcPr>
            <w:tcW w:w="1983" w:type="dxa"/>
            <w:vAlign w:val="center"/>
          </w:tcPr>
          <w:p w14:paraId="1FA991D8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Friday</w:t>
            </w:r>
          </w:p>
        </w:tc>
      </w:tr>
      <w:tr w:rsidR="00A91916" w:rsidRPr="00B96FE4" w14:paraId="0743F0BF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6748CFF2" w14:textId="40B85705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7:15</w:t>
            </w:r>
          </w:p>
        </w:tc>
        <w:sdt>
          <w:sdtPr>
            <w:rPr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id w:val="-341250626"/>
            <w:placeholder>
              <w:docPart w:val="673436E3437B4DD3B5B95D7A1AFEA83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F5E5D0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31040814"/>
            <w:placeholder>
              <w:docPart w:val="18645928B52D4BC8A00D82131E2933C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1224389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59973664"/>
            <w:placeholder>
              <w:docPart w:val="87C7947EF034433E8E62E76659D25F1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29B47A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58594961"/>
            <w:placeholder>
              <w:docPart w:val="29EF6507CC90427DB3C2A63BEF2D411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A17B85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7288377"/>
            <w:placeholder>
              <w:docPart w:val="61346C23AFA344C388A60032F5B7BCE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B08AF9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AF66073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4778329" w14:textId="7AEF3E8B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7:30</w:t>
            </w:r>
          </w:p>
        </w:tc>
        <w:sdt>
          <w:sdtPr>
            <w:rPr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id w:val="93834989"/>
            <w:placeholder>
              <w:docPart w:val="3E0BC1D12E324528ABCF5D867343F8D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7EFA97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8648693"/>
            <w:placeholder>
              <w:docPart w:val="55ABDB1B79A34A3A93EE1325A62938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10441CF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497037351"/>
            <w:placeholder>
              <w:docPart w:val="5CC458555874460D8BE3ECA48D7F566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017B2B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695579211"/>
            <w:placeholder>
              <w:docPart w:val="027CFB90E2284B7B8EA007BFCBC2B6C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48306D9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27007520"/>
            <w:placeholder>
              <w:docPart w:val="B8DF4CC378FD429A98A0EB374D7EDEE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04E9733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913417E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8DED03B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7:45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42368697"/>
            <w:placeholder>
              <w:docPart w:val="E51BB7D6A938468199DCEC26197BFB4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6E7209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414197315"/>
            <w:placeholder>
              <w:docPart w:val="3418C4477B174AFA8643A129CC51FFC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6BDAA47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975514520"/>
            <w:placeholder>
              <w:docPart w:val="1D44F5AED5354586A7BFF82209B5E26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DE5228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38394141"/>
            <w:placeholder>
              <w:docPart w:val="FE8C229D747D456EB1753A84BD7453B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1A6999A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65517257"/>
            <w:placeholder>
              <w:docPart w:val="B4BE2ECF4B7A4396AF05C0125B0930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6037D5D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F977802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2C454F1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8:00</w:t>
            </w:r>
          </w:p>
        </w:tc>
        <w:sdt>
          <w:sdtPr>
            <w:rPr>
              <w:rFonts w:ascii="Arial" w:hAnsi="Arial" w:cs="Arial"/>
              <w:i/>
              <w:iCs/>
              <w:color w:val="1F4E79" w:themeColor="accent1" w:themeShade="80"/>
              <w:sz w:val="22"/>
              <w:szCs w:val="22"/>
            </w:rPr>
            <w:id w:val="-1819105741"/>
            <w:placeholder>
              <w:docPart w:val="2E1404369397407DB68614710B0B50E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50FB770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99125545"/>
            <w:placeholder>
              <w:docPart w:val="FE69C879759340818F6711B50290B8C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A12C48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98394097"/>
            <w:placeholder>
              <w:docPart w:val="EA633F27594943D798B4AE9D69FAC6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D0944B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56596104"/>
            <w:placeholder>
              <w:docPart w:val="11DC34477EC7424A94515DFDEA000B1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079E98C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35786057"/>
            <w:placeholder>
              <w:docPart w:val="E5D7EC768F7842AFABBEC31CA0BED66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6A587BE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34D29036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0E3CC0D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8:15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535650650"/>
            <w:placeholder>
              <w:docPart w:val="95884D1280BD415E840473C4CF4A121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4E17FB1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27810982"/>
            <w:placeholder>
              <w:docPart w:val="3E178E83C5D1474EABA2C748557CE7B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0907AE0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22763614"/>
            <w:placeholder>
              <w:docPart w:val="0DE3BE70782A4734BF9E1F9099CE8A2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06ACA0E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608545513"/>
            <w:placeholder>
              <w:docPart w:val="DDCCA3ADB2E34525ACCD2F4EAAB720B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27A6A87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31920714"/>
            <w:placeholder>
              <w:docPart w:val="26E35C8E62CD47DFB95BFEE38B4871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3F9AE86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45A07958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0CF32476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8:30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361748007"/>
            <w:placeholder>
              <w:docPart w:val="4FDCA09E67C343258CB2014575295F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6CA893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96538179"/>
            <w:placeholder>
              <w:docPart w:val="612A34BDC7D1458C9FB8863B919BFB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02FF3F0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26202945"/>
            <w:placeholder>
              <w:docPart w:val="C13364AE49004DFCB9BCAAE2F66C2EE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522AC6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09494913"/>
            <w:placeholder>
              <w:docPart w:val="95C586E39B444DAF8E225A77568DFEC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E3D3E6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660499626"/>
            <w:placeholder>
              <w:docPart w:val="5D9360AFBA2D4B91BC46A355ABA6213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3E906C8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11D506D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385BF9F0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8:45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122409822"/>
            <w:placeholder>
              <w:docPart w:val="299DFDD84F5B434DBA6976CBD12FEE3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3B90454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14459461"/>
            <w:placeholder>
              <w:docPart w:val="E6B0458E7FAC4D7480D3A6D23E8B39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8BE8D8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72348082"/>
            <w:placeholder>
              <w:docPart w:val="A429C657196849E199C683406CCDBD7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147907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925073253"/>
            <w:placeholder>
              <w:docPart w:val="084438E32BAF4B08BA98204245220E4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217DEFB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120018592"/>
            <w:placeholder>
              <w:docPart w:val="AC036869E9394812ABC0C503B5FA3E9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7761E1B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63132ADE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CA30D62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9:00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89752989"/>
            <w:placeholder>
              <w:docPart w:val="51D7807090444C61824EEE75CB9D5E0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764553B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53896515"/>
            <w:placeholder>
              <w:docPart w:val="1F715B3410B6400C8A170E43DDEDD20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CAAC85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840281362"/>
            <w:placeholder>
              <w:docPart w:val="79ACC912E1C147C2A23E2B5E5104862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ED37DB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651719124"/>
            <w:placeholder>
              <w:docPart w:val="32DAABA883354127997BA8FFD4A29B9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28A37A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139640143"/>
            <w:placeholder>
              <w:docPart w:val="B6370D8647B04F4F8CA568D41B2D49A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7B861CF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70BBB39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71606462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9:15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69998067"/>
            <w:placeholder>
              <w:docPart w:val="A445B54D3AE64DF6982275E619E8C49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9F7E65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002928798"/>
            <w:placeholder>
              <w:docPart w:val="7D8E48E0173243C4A069E68AE284E1C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64D1A7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011331021"/>
            <w:placeholder>
              <w:docPart w:val="F6E9074504E24858824377B7DC4F2A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66FDD05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22599130"/>
            <w:placeholder>
              <w:docPart w:val="EF0957AF77FC47778BE861D714E71B9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22DF2B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212696420"/>
            <w:placeholder>
              <w:docPart w:val="6B93801AE07B484C8CDBF7C2B54998F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7C54C4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251021B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781A5079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9:30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93559987"/>
            <w:placeholder>
              <w:docPart w:val="0F6E6EBBB6BE44B998EDA2027C6FA7F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48E18D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88312890"/>
            <w:placeholder>
              <w:docPart w:val="79559E84879441DD8AA4ACA5D237E08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7A5B8C5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58594322"/>
            <w:placeholder>
              <w:docPart w:val="E65015FF042443578D05D32D1293C87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52444E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72948871"/>
            <w:placeholder>
              <w:docPart w:val="AC8AA655C1EE4979B2FF50FCC8096B7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7B73C3C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60760966"/>
            <w:placeholder>
              <w:docPart w:val="85F5827601F9426283EA0EC6B21C7C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329B6A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6D560244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48CA8CB1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9:45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648443890"/>
            <w:placeholder>
              <w:docPart w:val="AF46C4D808EA4D04AF14D6237A31849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D8435B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28224790"/>
            <w:placeholder>
              <w:docPart w:val="02A6BFE4495149189F93CB2F098FF17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740CCDD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90327100"/>
            <w:placeholder>
              <w:docPart w:val="116B7AC5ACC4447D8C180DFAD1E6603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A42C68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093046407"/>
            <w:placeholder>
              <w:docPart w:val="414B006950C044159347A5570FB1EB3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5EC796F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437906291"/>
            <w:placeholder>
              <w:docPart w:val="DF9A51F1361E471ABFB3B7AEE179CEA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9F66A3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10FA254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17A1EAAF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10:00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812241952"/>
            <w:placeholder>
              <w:docPart w:val="24AC463F11F441B28F0DDCFC4359AE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39B4F85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37019623"/>
            <w:placeholder>
              <w:docPart w:val="EC4440A853C04E93B53FC4974EABBE0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6EA8075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19161346"/>
            <w:placeholder>
              <w:docPart w:val="BBA0C575E382469192AEBC14D23F183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F2F218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984768804"/>
            <w:placeholder>
              <w:docPart w:val="40C3007792DC44AFB17471C0289927A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0E25E81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49317354"/>
            <w:placeholder>
              <w:docPart w:val="1973C6895078439C89712DF9CC85325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5F44E4F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FE1CBCE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7FD353D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10:15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52464100"/>
            <w:placeholder>
              <w:docPart w:val="B89BA0D45E0B465E8D93057D9E66DC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945667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732589611"/>
            <w:placeholder>
              <w:docPart w:val="2E715078D9F14DCC9A821E477F30502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678654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730604895"/>
            <w:placeholder>
              <w:docPart w:val="6209BCCBA65244CDA8B03BF78B63B23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73D144C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46216787"/>
            <w:placeholder>
              <w:docPart w:val="C4935C65A6A54C9C90CC493C069A612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E48822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1464680"/>
            <w:placeholder>
              <w:docPart w:val="955BE1FB41084D2CB45C5D3059A50FA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7EB5CF6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DA8FAEA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34545236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10:30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03784295"/>
            <w:placeholder>
              <w:docPart w:val="8FF9034E2442486592E1579F48B2A71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1E2BA2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84617246"/>
            <w:placeholder>
              <w:docPart w:val="334FC32099CA4D639F85EED1E456865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120D6B6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40736864"/>
            <w:placeholder>
              <w:docPart w:val="3C164FFE3B69485E89380419419DC0D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7DD149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44856845"/>
            <w:placeholder>
              <w:docPart w:val="FA0E66B0C1CF4CD08EA3F28567A6682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76BF97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94882797"/>
            <w:placeholder>
              <w:docPart w:val="7EDEE8BD191740A1B29185C4382E0DB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344D1EF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13C5650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6AEA40C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10:45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37434925"/>
            <w:placeholder>
              <w:docPart w:val="F75D6CF36226438FA694F4C474984E9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4D82D5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2481280"/>
            <w:placeholder>
              <w:docPart w:val="69BC5F670CED46A8BB57BD3E5CA00E1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444F1E7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701005416"/>
            <w:placeholder>
              <w:docPart w:val="2EDCC325FB24486C8B68EAE8BDC69CD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A4FC0B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972438"/>
            <w:placeholder>
              <w:docPart w:val="7F23380FB43745FD8408719462338DF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50A153B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103922622"/>
            <w:placeholder>
              <w:docPart w:val="91CC65976D5642F1B2220112DE68646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5815A3D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F7131D1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12C80CAA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11:00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453794135"/>
            <w:placeholder>
              <w:docPart w:val="747942E3CD7044ED9E2DDA109235B20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F9A81D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01672192"/>
            <w:placeholder>
              <w:docPart w:val="9E00A9A15B334E2FB4552871A9FD6A8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0573014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219013378"/>
            <w:placeholder>
              <w:docPart w:val="609930BFB7064AEEA3B764565C8B8EE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804A5C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140420350"/>
            <w:placeholder>
              <w:docPart w:val="81E915B422EA43C293C136772DC41C1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5559C5B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68703603"/>
            <w:placeholder>
              <w:docPart w:val="625BBF7DDF67488C8FE91154694BA38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7002332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705601C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490DFE3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11:15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72626871"/>
            <w:placeholder>
              <w:docPart w:val="9DCA7FCB36754A2CAB4F3A59D5DA522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54E9F3C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116582324"/>
            <w:placeholder>
              <w:docPart w:val="EA67082EC2AB40148A99735F174518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E3B3F1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7111133"/>
            <w:placeholder>
              <w:docPart w:val="21B8E863E10647429C4F1E76A2C10A9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1EF341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349295221"/>
            <w:placeholder>
              <w:docPart w:val="551175071837471A81D77EEB7ECABE8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40AEF43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9748472"/>
            <w:placeholder>
              <w:docPart w:val="244BB97ECE03410784FF7012BB14817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12DB6D8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AAEB410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7444CF03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11:30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959876148"/>
            <w:placeholder>
              <w:docPart w:val="87602C8BCF844198AB6FB054FCF627F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EC692D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99664860"/>
            <w:placeholder>
              <w:docPart w:val="38DC44C0FC6A48A291F8AB4ED29A2F3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72FAFE9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77116592"/>
            <w:placeholder>
              <w:docPart w:val="7EDB8C755AAF4F90B2D59F9311F4335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206D11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66905779"/>
            <w:placeholder>
              <w:docPart w:val="F9C915B9D6EC47DC9BA3D55D570A725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7A8F086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56595900"/>
            <w:placeholder>
              <w:docPart w:val="3930A1EDDC1F4A61BE7E6E4A98FF236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5C4192E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5A70E89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48F2E7F0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lastRenderedPageBreak/>
              <w:t>11:45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76418523"/>
            <w:placeholder>
              <w:docPart w:val="0610E824D0BA477ABDEC489262B9982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9B8B7F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7900979"/>
            <w:placeholder>
              <w:docPart w:val="714F59359987451280E7C58C73C3907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E76F13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950287760"/>
            <w:placeholder>
              <w:docPart w:val="3CF17EAE8E704F6D87EDF6F4A436A45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410034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39641073"/>
            <w:placeholder>
              <w:docPart w:val="7D68CB11D9504425AC8783F25ECA91C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155A74C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370721126"/>
            <w:placeholder>
              <w:docPart w:val="CA998D44E5A543BABAA8C72140D6BEE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4A3F337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28EE4A3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4E58C97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12:00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191365434"/>
            <w:placeholder>
              <w:docPart w:val="041779A0DBE545B8AEF151BA40EAB51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54F493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89914827"/>
            <w:placeholder>
              <w:docPart w:val="01B8707967B842D489CC76AC529C20C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1DB8539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6737499"/>
            <w:placeholder>
              <w:docPart w:val="FF53DACC7BDE495DAFBD84B9C4E4B02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436C945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117676558"/>
            <w:placeholder>
              <w:docPart w:val="3417E07487C84A0D8DDEC689CE47112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782989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716741928"/>
            <w:placeholder>
              <w:docPart w:val="764DDC5619CE4E09BA64563DD298B1D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824459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416C5CBB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0EE603D4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12:15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026371580"/>
            <w:placeholder>
              <w:docPart w:val="1509FE32774E4A6096FB5D7E3D37ECF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92DA1D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56049263"/>
            <w:placeholder>
              <w:docPart w:val="4C8B8863D1A243EA9CA23C8ED166977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6A6E6C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11905220"/>
            <w:placeholder>
              <w:docPart w:val="244AAEB75FC448C8A952CB0C9C4508A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5BEF940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82565055"/>
            <w:placeholder>
              <w:docPart w:val="6AB5DCB6DB734AC9939B0C2D6FAAF74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110E3AB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31064101"/>
            <w:placeholder>
              <w:docPart w:val="1B840E2722554F44BD7F89F8E528923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69F043F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67F5167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752E5164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12:30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47748690"/>
            <w:placeholder>
              <w:docPart w:val="701BCC923AD141BE93FE05041E49B1E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CF552E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57940301"/>
            <w:placeholder>
              <w:docPart w:val="0E54EBA9353F4F8F9F9A6B629737FE0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3A7A3F3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073383067"/>
            <w:placeholder>
              <w:docPart w:val="8E6471E1B3B64AB3B02ADB85B8C41B7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7ED7C58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07448339"/>
            <w:placeholder>
              <w:docPart w:val="9528731B50D2419290EBA658448C67E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6C257E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314914971"/>
            <w:placeholder>
              <w:docPart w:val="FCC572406C3641A88A2075BE2AE0839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58B36D9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225764E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0D62D4A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12:45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19161443"/>
            <w:placeholder>
              <w:docPart w:val="EE5B2CC648174D858B0F7E0BFA27546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385DF3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40423696"/>
            <w:placeholder>
              <w:docPart w:val="E5358A07E7814E5391DA70186064C7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61D1302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290633899"/>
            <w:placeholder>
              <w:docPart w:val="85CE183CC481413FABA6645CB7AB587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131F71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026740738"/>
            <w:placeholder>
              <w:docPart w:val="9012D7307A1640B384B10F173AC104C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4E1889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841000931"/>
            <w:placeholder>
              <w:docPart w:val="09382F5A1A034E2CBD9A175C16CDD2E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3B421B7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D244CBC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2387DC2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4475266"/>
            <w:placeholder>
              <w:docPart w:val="605D8B3B42394545A7777F3B68B122B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C3D32D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180706534"/>
            <w:placeholder>
              <w:docPart w:val="CD6D27B0830A4013A73CF85C5A8C778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02D4919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77373810"/>
            <w:placeholder>
              <w:docPart w:val="1168A70492E64580BF841DABE8313CB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FE210E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95767797"/>
            <w:placeholder>
              <w:docPart w:val="028B36D266C34738A78B3829FB9D128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0EAFD0A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938722700"/>
            <w:placeholder>
              <w:docPart w:val="48CBA64FD96042999C501AE7504ED73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09E479E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26316AEA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14A09148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53427202"/>
            <w:placeholder>
              <w:docPart w:val="BCAE5B64258B4B30A1A62D271F7B56B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EF2277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09424414"/>
            <w:placeholder>
              <w:docPart w:val="C05170D575BC4E86AD395C20D4E4FD4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AE19FF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56347069"/>
            <w:placeholder>
              <w:docPart w:val="92D36947FA3E4BB698A6A8D9F305284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CC240A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86019840"/>
            <w:placeholder>
              <w:docPart w:val="A5C5438D26704C26AD3C0CFA359FE39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337783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411854430"/>
            <w:placeholder>
              <w:docPart w:val="0B00B554E39A47A4888FA3E3B8A9B12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620CF57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AD4B503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0DF4B94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893958817"/>
            <w:placeholder>
              <w:docPart w:val="CCE8240CA3894A7FB4F74C2F2BDE3BF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1634BE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81064178"/>
            <w:placeholder>
              <w:docPart w:val="F02CDF74607B465EBD1C3259ADE6844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796490C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460542399"/>
            <w:placeholder>
              <w:docPart w:val="3111C3436AF3451A9361462EEAF11E5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213C9D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515615718"/>
            <w:placeholder>
              <w:docPart w:val="16520F2084DD4F8388E2965D24DD6C3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C31F30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019887256"/>
            <w:placeholder>
              <w:docPart w:val="8E74BF8DFC4E4CC7ABF9A6239F580E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53450B7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0496DBA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6D30E816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1:45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728989848"/>
            <w:placeholder>
              <w:docPart w:val="8187A552AF9343AF96664358539935C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844967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538960047"/>
            <w:placeholder>
              <w:docPart w:val="9A55BC457B61425FBBFA773D6BC7C60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4A4C500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792284585"/>
            <w:placeholder>
              <w:docPart w:val="96BDB4FF25A54A2898535E3E0AED90B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6CA71AB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46834143"/>
            <w:placeholder>
              <w:docPart w:val="2569D0960F2346D6BFE6FE4F5020395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1B9008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52435145"/>
            <w:placeholder>
              <w:docPart w:val="DA60A9C8848B4FD4899FC7D554BBEE7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1156F6D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DD1E4D0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C035290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2:00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530004157"/>
            <w:placeholder>
              <w:docPart w:val="2A851DF712444B4A8DA168C6673720C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683179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93682386"/>
            <w:placeholder>
              <w:docPart w:val="2D9942F849554668883B1F0755A1072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3E2B9A1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94094504"/>
            <w:placeholder>
              <w:docPart w:val="C945C168FF2640C695513010789AE26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29C3800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44866148"/>
            <w:placeholder>
              <w:docPart w:val="7DE13A5675554BD19BF0D7D45C7B7DB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4C14842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291624815"/>
            <w:placeholder>
              <w:docPart w:val="B1B899CE89814F87BCA7AAE1F5714C3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4A1EE20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6BFDFBF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1843B0D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2:15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72012997"/>
            <w:placeholder>
              <w:docPart w:val="A32A773FE8634EBF9718BF7203C7E93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77E4FC0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74168651"/>
            <w:placeholder>
              <w:docPart w:val="5AB0986624934A209C748D18002BE62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6A682E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36901045"/>
            <w:placeholder>
              <w:docPart w:val="7DCBBA424E3640C98393F5B4E8587B5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5CF874E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39690694"/>
            <w:placeholder>
              <w:docPart w:val="B52FE46349764D7DA2237CBA8AB23C0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42AA1A29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302120664"/>
            <w:placeholder>
              <w:docPart w:val="9CB2FECB6F3D4470A88C06C953E47F9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12BA78F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9C651B1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9F75C74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2:30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755787904"/>
            <w:placeholder>
              <w:docPart w:val="FEA8425E14D045F8AF9B48B5CCBB4F6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01A2C59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723251236"/>
            <w:placeholder>
              <w:docPart w:val="4A4FD7C61B1F4BFEBD4DAABED2F930D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C8286C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448751167"/>
            <w:placeholder>
              <w:docPart w:val="A93525B7064E4B08A8F7BEBD5FC4900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167922C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87573418"/>
            <w:placeholder>
              <w:docPart w:val="64679CC60108452287D77823BCB12ACB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4037670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09565575"/>
            <w:placeholder>
              <w:docPart w:val="A552DA57078C4D128FD00C60783C1CF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8798A9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C4ACDFB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2838CBCB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2:45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683872331"/>
            <w:placeholder>
              <w:docPart w:val="C0264C9435224C788820DEF16EFDB01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5EEF21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8200166"/>
            <w:placeholder>
              <w:docPart w:val="15458349C7974FCD8792C0BBE825F7E7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5AC9C01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513876026"/>
            <w:placeholder>
              <w:docPart w:val="F40EE05DD27F46E9B0EEB7CB8FB4679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08DBB9A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081736408"/>
            <w:placeholder>
              <w:docPart w:val="73221526909641D58AE4424FFAD2DBA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706E207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763040033"/>
            <w:placeholder>
              <w:docPart w:val="9496EACC5EDC4D4496DD7A4D7A5BF3D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4BDF9B04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6414A2A3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3CCCF4B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3:00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145970779"/>
            <w:placeholder>
              <w:docPart w:val="35E6410927C14ADC8A785C3BB9E6596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DD5FFB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32924302"/>
            <w:placeholder>
              <w:docPart w:val="C4EA75AF8E46425293F0A87251E1570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35BF7EB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684898871"/>
            <w:placeholder>
              <w:docPart w:val="CC08F54FDDE44182BB02152DE4C74E3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0E6C587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52520006"/>
            <w:placeholder>
              <w:docPart w:val="1F1ECE3972AB48C2B7847B97258E2743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D8BADD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923077460"/>
            <w:placeholder>
              <w:docPart w:val="EED3264FC85747BC90C1726127199EF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29909A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26C6CA8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06B025E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3:15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905025263"/>
            <w:placeholder>
              <w:docPart w:val="5422469441DD4401B6065683F822A54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EABBF5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000851274"/>
            <w:placeholder>
              <w:docPart w:val="0EE1093A9C5F4F358DD983CF5F78118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0DD8B9C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123027010"/>
            <w:placeholder>
              <w:docPart w:val="A89ADEA421214553B268A69BCD34BEF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4E5B2E0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669751010"/>
            <w:placeholder>
              <w:docPart w:val="248B1D16D26C47D090771E629CAF6591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1B029C1D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636833424"/>
            <w:placeholder>
              <w:docPart w:val="ADCD7A4687BA471CA62087CA8D8257A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4E2BD3E2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18FDA347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14911D8F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3:30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428626950"/>
            <w:placeholder>
              <w:docPart w:val="8EEE3E2EAC07475BAD2F020D4C0B2B7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1E27B71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822089394"/>
            <w:placeholder>
              <w:docPart w:val="8B0B26B4126B4A269E71C86C2728588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74A7CA6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077275843"/>
            <w:placeholder>
              <w:docPart w:val="8D4E185F86C341B2AEA62E3935ABD8A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640D3546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61280932"/>
            <w:placeholder>
              <w:docPart w:val="3B53E9A061504CA4B5AAEF48DF3F7780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9C1A68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579663615"/>
            <w:placeholder>
              <w:docPart w:val="B7E1783F93DE4578A5406A7FD772619A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451D882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CE768B1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56DA379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3:45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074924858"/>
            <w:placeholder>
              <w:docPart w:val="1001EFBFC6154B9EAA7651060703B8D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6A253A2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067147396"/>
            <w:placeholder>
              <w:docPart w:val="9194E70962914F9DB57992C0C645B96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3134411C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643195376"/>
            <w:placeholder>
              <w:docPart w:val="CFDF299AA18948A1BCD46E5338100E4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3CB2945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894052060"/>
            <w:placeholder>
              <w:docPart w:val="4016AFACAB1B42789E8A260CD6187AA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29F14D7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537095762"/>
            <w:placeholder>
              <w:docPart w:val="55C74D8BC3D545EC940EB3099BC8BAF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9354D6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5C2AC347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54A84D4E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4:00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309480286"/>
            <w:placeholder>
              <w:docPart w:val="28234657DB2A40BFA51E33D54296681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57AA7EA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74469565"/>
            <w:placeholder>
              <w:docPart w:val="97C6497FAA7845F6AACD063BC6F4EFA4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42CAAEC7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755319488"/>
            <w:placeholder>
              <w:docPart w:val="A9289E22ADEF4E648CACD7893EB29CA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749FF2C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46079535"/>
            <w:placeholder>
              <w:docPart w:val="17498B17FB2C4AF588757C641F3F4459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37312750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216480307"/>
            <w:placeholder>
              <w:docPart w:val="072C1A05948F47E399F0FA2A2AAC045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73BE074B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09FFAF32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6F925E85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4:15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717784776"/>
            <w:placeholder>
              <w:docPart w:val="FD28F6C813344FCD84FC95530BDC719C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5D410B73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46847651"/>
            <w:placeholder>
              <w:docPart w:val="23A06C6EB9F5400285D98EB072A9EB2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236133C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667546703"/>
            <w:placeholder>
              <w:docPart w:val="DF15BE0D1588440D8681BC368CC5443F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630C8D45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494060293"/>
            <w:placeholder>
              <w:docPart w:val="EAE16333D7704187811D06E4F3811225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7394757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572959154"/>
            <w:placeholder>
              <w:docPart w:val="3E316A60C0F147E9B0C4874A77E8A532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216A670A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  <w:tr w:rsidR="00A91916" w:rsidRPr="00B96FE4" w14:paraId="71AE8BE9" w14:textId="77777777" w:rsidTr="00B96FE4">
        <w:trPr>
          <w:trHeight w:val="576"/>
        </w:trPr>
        <w:tc>
          <w:tcPr>
            <w:tcW w:w="804" w:type="dxa"/>
            <w:vAlign w:val="center"/>
          </w:tcPr>
          <w:p w14:paraId="30F0CC5C" w14:textId="77777777" w:rsidR="00A91916" w:rsidRPr="00B96FE4" w:rsidRDefault="00A91916" w:rsidP="00B96FE4">
            <w:pPr>
              <w:jc w:val="center"/>
              <w:rPr>
                <w:rFonts w:ascii="Arial" w:hAnsi="Arial" w:cs="Arial"/>
              </w:rPr>
            </w:pPr>
            <w:r w:rsidRPr="00B96FE4">
              <w:rPr>
                <w:rFonts w:ascii="Arial" w:hAnsi="Arial" w:cs="Arial"/>
              </w:rPr>
              <w:t>4:30</w:t>
            </w:r>
          </w:p>
        </w:tc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937133575"/>
            <w:placeholder>
              <w:docPart w:val="87C1F999BF7545D990FD064059DE7D8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2" w:type="dxa"/>
                <w:vAlign w:val="center"/>
              </w:tcPr>
              <w:p w14:paraId="20DCABEE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280261421"/>
            <w:placeholder>
              <w:docPart w:val="8FF114BEE9A84EB78B416BEEB7014DD8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70" w:type="dxa"/>
                <w:vAlign w:val="center"/>
              </w:tcPr>
              <w:p w14:paraId="4CBCA061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230613553"/>
            <w:placeholder>
              <w:docPart w:val="99368147CEF64C948E3D1C04CBA4B146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1" w:type="dxa"/>
                <w:vAlign w:val="center"/>
              </w:tcPr>
              <w:p w14:paraId="7B6177AF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-1404828613"/>
            <w:placeholder>
              <w:docPart w:val="8D9A9A859C5E427292F2F371C77A874D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2065" w:type="dxa"/>
                <w:vAlign w:val="center"/>
              </w:tcPr>
              <w:p w14:paraId="65397B9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  <w:sdt>
          <w:sdtPr>
            <w:rPr>
              <w:rFonts w:ascii="Arial" w:hAnsi="Arial" w:cs="Arial"/>
              <w:i/>
              <w:iCs/>
              <w:color w:val="5B9BD5" w:themeColor="accent1"/>
              <w:sz w:val="22"/>
              <w:szCs w:val="22"/>
            </w:rPr>
            <w:id w:val="1772199319"/>
            <w:placeholder>
              <w:docPart w:val="E19D2BA9B6994E31B415E49111053D5E"/>
            </w:placeholder>
            <w:showingPlcHdr/>
          </w:sdtPr>
          <w:sdtEndPr>
            <w:rPr>
              <w:i w:val="0"/>
              <w:iCs w:val="0"/>
              <w:color w:val="auto"/>
              <w:sz w:val="18"/>
              <w:szCs w:val="18"/>
            </w:rPr>
          </w:sdtEndPr>
          <w:sdtContent>
            <w:tc>
              <w:tcPr>
                <w:tcW w:w="1983" w:type="dxa"/>
                <w:vAlign w:val="center"/>
              </w:tcPr>
              <w:p w14:paraId="69475C58" w14:textId="77777777" w:rsidR="00A91916" w:rsidRPr="00B96FE4" w:rsidRDefault="00A91916" w:rsidP="00B96FE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96FE4">
                  <w:rPr>
                    <w:rFonts w:ascii="Arial" w:hAnsi="Arial" w:cs="Arial"/>
                    <w:color w:val="1F4E79" w:themeColor="accent1" w:themeShade="80"/>
                    <w:sz w:val="22"/>
                    <w:szCs w:val="22"/>
                  </w:rPr>
                  <w:t>Enter here.</w:t>
                </w:r>
              </w:p>
            </w:tc>
          </w:sdtContent>
        </w:sdt>
      </w:tr>
    </w:tbl>
    <w:p w14:paraId="503A51B8" w14:textId="77777777" w:rsidR="00A91916" w:rsidRPr="00B96FE4" w:rsidRDefault="00A91916" w:rsidP="00A91916">
      <w:pPr>
        <w:spacing w:after="160" w:line="259" w:lineRule="auto"/>
        <w:rPr>
          <w:rFonts w:ascii="Arial" w:eastAsiaTheme="minorHAnsi" w:hAnsi="Arial" w:cs="Arial"/>
          <w:sz w:val="18"/>
          <w:szCs w:val="18"/>
        </w:rPr>
      </w:pPr>
    </w:p>
    <w:p w14:paraId="685DE538" w14:textId="606BB763" w:rsidR="00A91916" w:rsidRPr="00B96FE4" w:rsidRDefault="00A91916" w:rsidP="00A91916">
      <w:pPr>
        <w:spacing w:after="160" w:line="259" w:lineRule="auto"/>
        <w:rPr>
          <w:rFonts w:ascii="Arial" w:eastAsiaTheme="minorHAnsi" w:hAnsi="Arial" w:cs="Arial"/>
          <w:i/>
          <w:iCs/>
          <w:color w:val="5B9BD5" w:themeColor="accent1"/>
        </w:rPr>
      </w:pPr>
      <w:r w:rsidRPr="00B96FE4">
        <w:rPr>
          <w:rFonts w:ascii="Arial" w:eastAsiaTheme="minorHAnsi" w:hAnsi="Arial" w:cs="Arial"/>
        </w:rPr>
        <w:t xml:space="preserve">Employee </w:t>
      </w:r>
      <w:proofErr w:type="gramStart"/>
      <w:r w:rsidRPr="00B96FE4">
        <w:rPr>
          <w:rFonts w:ascii="Arial" w:eastAsiaTheme="minorHAnsi" w:hAnsi="Arial" w:cs="Arial"/>
        </w:rPr>
        <w:t>Signature:_</w:t>
      </w:r>
      <w:proofErr w:type="gramEnd"/>
      <w:r w:rsidRPr="00B96FE4">
        <w:rPr>
          <w:rFonts w:ascii="Arial" w:eastAsiaTheme="minorHAnsi" w:hAnsi="Arial" w:cs="Arial"/>
        </w:rPr>
        <w:t>_______________________________</w:t>
      </w:r>
      <w:proofErr w:type="gramStart"/>
      <w:r w:rsidRPr="00B96FE4">
        <w:rPr>
          <w:rFonts w:ascii="Arial" w:eastAsiaTheme="minorHAnsi" w:hAnsi="Arial" w:cs="Arial"/>
        </w:rPr>
        <w:t xml:space="preserve">_  </w:t>
      </w:r>
      <w:proofErr w:type="gramEnd"/>
      <w:r w:rsidRPr="00B96FE4">
        <w:rPr>
          <w:rFonts w:ascii="Arial" w:eastAsiaTheme="minorHAnsi" w:hAnsi="Arial" w:cs="Arial"/>
        </w:rPr>
        <w:t xml:space="preserve"> Date:  </w:t>
      </w:r>
      <w:sdt>
        <w:sdtPr>
          <w:rPr>
            <w:rFonts w:ascii="Arial" w:eastAsiaTheme="minorHAnsi" w:hAnsi="Arial" w:cs="Arial"/>
            <w:i/>
            <w:iCs/>
            <w:color w:val="5B9BD5" w:themeColor="accent1"/>
          </w:rPr>
          <w:id w:val="-637721377"/>
          <w:placeholder>
            <w:docPart w:val="D98A87CCC15A4751B5184F4148A502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</w:rPr>
        </w:sdtEndPr>
        <w:sdtContent>
          <w:r w:rsidRPr="00B96FE4">
            <w:rPr>
              <w:rFonts w:ascii="Arial" w:eastAsiaTheme="minorHAnsi" w:hAnsi="Arial" w:cs="Arial"/>
              <w:color w:val="1F4E79" w:themeColor="accent1" w:themeShade="80"/>
              <w:u w:val="single"/>
            </w:rPr>
            <w:t>Click here to enter a date.</w:t>
          </w:r>
        </w:sdtContent>
      </w:sdt>
    </w:p>
    <w:p w14:paraId="3C275D70" w14:textId="1F673FF0" w:rsidR="00A162AD" w:rsidRPr="00B96FE4" w:rsidRDefault="00A91916" w:rsidP="00B96FE4">
      <w:pPr>
        <w:spacing w:after="160" w:line="259" w:lineRule="auto"/>
        <w:rPr>
          <w:rFonts w:ascii="Arial" w:hAnsi="Arial" w:cs="Arial"/>
        </w:rPr>
      </w:pPr>
      <w:r w:rsidRPr="00B96FE4">
        <w:rPr>
          <w:rFonts w:ascii="Arial" w:eastAsiaTheme="minorHAnsi" w:hAnsi="Arial" w:cs="Arial"/>
        </w:rPr>
        <w:t xml:space="preserve">Supervisor </w:t>
      </w:r>
      <w:proofErr w:type="gramStart"/>
      <w:r w:rsidRPr="00B96FE4">
        <w:rPr>
          <w:rFonts w:ascii="Arial" w:eastAsiaTheme="minorHAnsi" w:hAnsi="Arial" w:cs="Arial"/>
        </w:rPr>
        <w:t>Signature:_</w:t>
      </w:r>
      <w:proofErr w:type="gramEnd"/>
      <w:r w:rsidRPr="00B96FE4">
        <w:rPr>
          <w:rFonts w:ascii="Arial" w:eastAsiaTheme="minorHAnsi" w:hAnsi="Arial" w:cs="Arial"/>
        </w:rPr>
        <w:t>_______________________________</w:t>
      </w:r>
      <w:proofErr w:type="gramStart"/>
      <w:r w:rsidRPr="00B96FE4">
        <w:rPr>
          <w:rFonts w:ascii="Arial" w:eastAsiaTheme="minorHAnsi" w:hAnsi="Arial" w:cs="Arial"/>
        </w:rPr>
        <w:t>_  Date</w:t>
      </w:r>
      <w:proofErr w:type="gramEnd"/>
      <w:r w:rsidRPr="00B96FE4">
        <w:rPr>
          <w:rFonts w:ascii="Arial" w:eastAsiaTheme="minorHAnsi" w:hAnsi="Arial" w:cs="Arial"/>
        </w:rPr>
        <w:t>:</w:t>
      </w:r>
      <w:r w:rsidRPr="00B96FE4">
        <w:rPr>
          <w:rFonts w:ascii="Arial" w:eastAsiaTheme="minorHAnsi" w:hAnsi="Arial" w:cs="Arial"/>
          <w:sz w:val="18"/>
          <w:szCs w:val="18"/>
        </w:rPr>
        <w:t xml:space="preserve">  </w:t>
      </w:r>
      <w:sdt>
        <w:sdtPr>
          <w:rPr>
            <w:rFonts w:ascii="Arial" w:eastAsiaTheme="minorHAnsi" w:hAnsi="Arial" w:cs="Arial"/>
            <w:i/>
            <w:iCs/>
            <w:color w:val="5B9BD5" w:themeColor="accent1"/>
            <w:sz w:val="22"/>
            <w:szCs w:val="22"/>
          </w:rPr>
          <w:id w:val="1598907814"/>
          <w:placeholder>
            <w:docPart w:val="B1BB09B4E01641FBB74D263946F8959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i w:val="0"/>
            <w:iCs w:val="0"/>
            <w:color w:val="auto"/>
            <w:sz w:val="18"/>
            <w:szCs w:val="18"/>
          </w:rPr>
        </w:sdtEndPr>
        <w:sdtContent>
          <w:r w:rsidRPr="00B96FE4">
            <w:rPr>
              <w:rFonts w:ascii="Arial" w:eastAsiaTheme="minorHAnsi" w:hAnsi="Arial" w:cs="Arial"/>
              <w:color w:val="1F4E79" w:themeColor="accent1" w:themeShade="80"/>
              <w:u w:val="single"/>
            </w:rPr>
            <w:t>Click here to enter a date.</w:t>
          </w:r>
        </w:sdtContent>
      </w:sdt>
    </w:p>
    <w:sectPr w:rsidR="00A162AD" w:rsidRPr="00B96FE4" w:rsidSect="00B96FE4">
      <w:headerReference w:type="default" r:id="rId6"/>
      <w:headerReference w:type="first" r:id="rId7"/>
      <w:pgSz w:w="12240" w:h="15840" w:code="1"/>
      <w:pgMar w:top="720" w:right="720" w:bottom="144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E36F" w14:textId="77777777" w:rsidR="00ED1FBD" w:rsidRDefault="00ED1FBD">
      <w:r>
        <w:separator/>
      </w:r>
    </w:p>
  </w:endnote>
  <w:endnote w:type="continuationSeparator" w:id="0">
    <w:p w14:paraId="090538B0" w14:textId="77777777" w:rsidR="00ED1FBD" w:rsidRDefault="00ED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EDC5" w14:textId="77777777" w:rsidR="00ED1FBD" w:rsidRDefault="00ED1FBD">
      <w:r>
        <w:separator/>
      </w:r>
    </w:p>
  </w:footnote>
  <w:footnote w:type="continuationSeparator" w:id="0">
    <w:p w14:paraId="68138C71" w14:textId="77777777" w:rsidR="00ED1FBD" w:rsidRDefault="00ED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6F42" w14:textId="77777777"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E5C318" wp14:editId="7470DBAC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772606" cy="1005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06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8BF8" w14:textId="77777777"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D9C5D8" wp14:editId="63160089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0675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6D9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121D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4889"/>
    <w:rsid w:val="008D5094"/>
    <w:rsid w:val="008E1485"/>
    <w:rsid w:val="008E2886"/>
    <w:rsid w:val="008E3163"/>
    <w:rsid w:val="008E5DCA"/>
    <w:rsid w:val="008F0468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6EDC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916"/>
    <w:rsid w:val="00A91DA5"/>
    <w:rsid w:val="00A925A1"/>
    <w:rsid w:val="00A94CB9"/>
    <w:rsid w:val="00AA227E"/>
    <w:rsid w:val="00AA32ED"/>
    <w:rsid w:val="00AA3AC4"/>
    <w:rsid w:val="00AA4A38"/>
    <w:rsid w:val="00AB01D7"/>
    <w:rsid w:val="00AB3108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6768"/>
    <w:rsid w:val="00B96FE4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9B1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C2F"/>
    <w:rsid w:val="00CC0FEF"/>
    <w:rsid w:val="00CC1A76"/>
    <w:rsid w:val="00CC5841"/>
    <w:rsid w:val="00CC7C9D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3C18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453F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76B"/>
    <w:rsid w:val="00EC6964"/>
    <w:rsid w:val="00EC75F1"/>
    <w:rsid w:val="00ED03DD"/>
    <w:rsid w:val="00ED1FB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812FB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A919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qFormat/>
    <w:rsid w:val="00B96FE4"/>
    <w:pPr>
      <w:spacing w:after="120"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B96FE4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styleId="PlaceholderText">
    <w:name w:val="Placeholder Text"/>
    <w:basedOn w:val="DefaultParagraphFont"/>
    <w:uiPriority w:val="99"/>
    <w:semiHidden/>
    <w:rsid w:val="00B96FE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1D256EFB0453A9250B8E2596F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D74C-5035-4B55-A63B-548D4CCD38CA}"/>
      </w:docPartPr>
      <w:docPartBody>
        <w:p w:rsidR="002E6DD2" w:rsidRDefault="004316F6" w:rsidP="004316F6">
          <w:pPr>
            <w:pStyle w:val="E781D256EFB0453A9250B8E2596F94712"/>
          </w:pPr>
          <w:r w:rsidRPr="00B96FE4">
            <w:rPr>
              <w:rFonts w:ascii="Arial" w:eastAsiaTheme="minorHAnsi" w:hAnsi="Arial" w:cs="Arial"/>
              <w:color w:val="80808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0638E64FD6574BF08884AB176337A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4CB4E-5E47-4F6D-94F0-0BDB839575D1}"/>
      </w:docPartPr>
      <w:docPartBody>
        <w:p w:rsidR="002E6DD2" w:rsidRDefault="004316F6" w:rsidP="004316F6">
          <w:pPr>
            <w:pStyle w:val="0638E64FD6574BF08884AB176337A9DC2"/>
          </w:pPr>
          <w:r w:rsidRPr="00B96FE4">
            <w:rPr>
              <w:rFonts w:ascii="Arial" w:eastAsiaTheme="minorHAnsi" w:hAnsi="Arial" w:cs="Arial"/>
              <w:color w:val="80808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7E36881E867542D39C6F3DB22DD48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B581-EB4C-4ABC-918D-96887EC9C4AD}"/>
      </w:docPartPr>
      <w:docPartBody>
        <w:p w:rsidR="002E6DD2" w:rsidRDefault="004316F6" w:rsidP="004316F6">
          <w:pPr>
            <w:pStyle w:val="7E36881E867542D39C6F3DB22DD489582"/>
          </w:pPr>
          <w:r w:rsidRPr="00B96FE4">
            <w:rPr>
              <w:rFonts w:ascii="Arial" w:eastAsiaTheme="minorHAnsi" w:hAnsi="Arial" w:cs="Arial"/>
              <w:color w:val="808080"/>
              <w:sz w:val="22"/>
              <w:szCs w:val="22"/>
              <w:u w:val="single"/>
            </w:rPr>
            <w:t>Click here to enter text.</w:t>
          </w:r>
        </w:p>
      </w:docPartBody>
    </w:docPart>
    <w:docPart>
      <w:docPartPr>
        <w:name w:val="673436E3437B4DD3B5B95D7A1AFEA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D091-D3B4-49C5-B520-3B871F019684}"/>
      </w:docPartPr>
      <w:docPartBody>
        <w:p w:rsidR="002E6DD2" w:rsidRDefault="004316F6" w:rsidP="004316F6">
          <w:pPr>
            <w:pStyle w:val="673436E3437B4DD3B5B95D7A1AFEA83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8645928B52D4BC8A00D82131E293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29E1-0459-480B-9901-2655EBFD3E9D}"/>
      </w:docPartPr>
      <w:docPartBody>
        <w:p w:rsidR="002E6DD2" w:rsidRDefault="004316F6" w:rsidP="004316F6">
          <w:pPr>
            <w:pStyle w:val="18645928B52D4BC8A00D82131E2933C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7C7947EF034433E8E62E76659D25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72CD-BC18-4789-9B86-0981AD2E411A}"/>
      </w:docPartPr>
      <w:docPartBody>
        <w:p w:rsidR="002E6DD2" w:rsidRDefault="004316F6" w:rsidP="004316F6">
          <w:pPr>
            <w:pStyle w:val="87C7947EF034433E8E62E76659D25F1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9EF6507CC90427DB3C2A63BEF2D4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CDB63-7531-4443-812A-820D123170A4}"/>
      </w:docPartPr>
      <w:docPartBody>
        <w:p w:rsidR="002E6DD2" w:rsidRDefault="004316F6" w:rsidP="004316F6">
          <w:pPr>
            <w:pStyle w:val="29EF6507CC90427DB3C2A63BEF2D411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1346C23AFA344C388A60032F5B7B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2C9-DF99-424E-B956-574A2B8AE8AD}"/>
      </w:docPartPr>
      <w:docPartBody>
        <w:p w:rsidR="002E6DD2" w:rsidRDefault="004316F6" w:rsidP="004316F6">
          <w:pPr>
            <w:pStyle w:val="61346C23AFA344C388A60032F5B7BCE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E0BC1D12E324528ABCF5D867343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9794-C86C-434B-BE37-3FFFF9E5B502}"/>
      </w:docPartPr>
      <w:docPartBody>
        <w:p w:rsidR="002E6DD2" w:rsidRDefault="004316F6" w:rsidP="004316F6">
          <w:pPr>
            <w:pStyle w:val="3E0BC1D12E324528ABCF5D867343F8D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5ABDB1B79A34A3A93EE1325A6293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491B-B4BB-43E3-93FB-342B0E2A469B}"/>
      </w:docPartPr>
      <w:docPartBody>
        <w:p w:rsidR="002E6DD2" w:rsidRDefault="004316F6" w:rsidP="004316F6">
          <w:pPr>
            <w:pStyle w:val="55ABDB1B79A34A3A93EE1325A629384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CC458555874460D8BE3ECA48D7F5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8F049-F127-482C-BCCE-404AB4BEB48D}"/>
      </w:docPartPr>
      <w:docPartBody>
        <w:p w:rsidR="002E6DD2" w:rsidRDefault="004316F6" w:rsidP="004316F6">
          <w:pPr>
            <w:pStyle w:val="5CC458555874460D8BE3ECA48D7F566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27CFB90E2284B7B8EA007BFCBC2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A9843-7001-4AA0-B2BA-24B7D2C3FABD}"/>
      </w:docPartPr>
      <w:docPartBody>
        <w:p w:rsidR="002E6DD2" w:rsidRDefault="004316F6" w:rsidP="004316F6">
          <w:pPr>
            <w:pStyle w:val="027CFB90E2284B7B8EA007BFCBC2B6C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8DF4CC378FD429A98A0EB374D7E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10E3-61F3-4F95-A70E-4FF31E08C156}"/>
      </w:docPartPr>
      <w:docPartBody>
        <w:p w:rsidR="002E6DD2" w:rsidRDefault="004316F6" w:rsidP="004316F6">
          <w:pPr>
            <w:pStyle w:val="B8DF4CC378FD429A98A0EB374D7EDEE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51BB7D6A938468199DCEC26197B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D756-264F-465F-A521-430BE76F34F9}"/>
      </w:docPartPr>
      <w:docPartBody>
        <w:p w:rsidR="002E6DD2" w:rsidRDefault="004316F6" w:rsidP="004316F6">
          <w:pPr>
            <w:pStyle w:val="E51BB7D6A938468199DCEC26197BFB4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418C4477B174AFA8643A129CC51F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38BD-1B0C-4B8A-95F5-44531422C538}"/>
      </w:docPartPr>
      <w:docPartBody>
        <w:p w:rsidR="002E6DD2" w:rsidRDefault="004316F6" w:rsidP="004316F6">
          <w:pPr>
            <w:pStyle w:val="3418C4477B174AFA8643A129CC51FFC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D44F5AED5354586A7BFF82209B5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FFA5-91D2-4A78-A5B9-93FF2DB92F69}"/>
      </w:docPartPr>
      <w:docPartBody>
        <w:p w:rsidR="002E6DD2" w:rsidRDefault="004316F6" w:rsidP="004316F6">
          <w:pPr>
            <w:pStyle w:val="1D44F5AED5354586A7BFF82209B5E26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E8C229D747D456EB1753A84BD745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7C006-28D4-41F7-8F39-47C9DBA67551}"/>
      </w:docPartPr>
      <w:docPartBody>
        <w:p w:rsidR="002E6DD2" w:rsidRDefault="004316F6" w:rsidP="004316F6">
          <w:pPr>
            <w:pStyle w:val="FE8C229D747D456EB1753A84BD7453B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4BE2ECF4B7A4396AF05C0125B093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C9CB1-B541-484C-9EF7-9BE588AFF565}"/>
      </w:docPartPr>
      <w:docPartBody>
        <w:p w:rsidR="002E6DD2" w:rsidRDefault="004316F6" w:rsidP="004316F6">
          <w:pPr>
            <w:pStyle w:val="B4BE2ECF4B7A4396AF05C0125B0930B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E1404369397407DB68614710B0B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99233-B05B-482E-BDFF-299B76CFAC4C}"/>
      </w:docPartPr>
      <w:docPartBody>
        <w:p w:rsidR="002E6DD2" w:rsidRDefault="004316F6" w:rsidP="004316F6">
          <w:pPr>
            <w:pStyle w:val="2E1404369397407DB68614710B0B50E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E69C879759340818F6711B50290B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0131B-50CF-41A5-A46C-6F8F23A95434}"/>
      </w:docPartPr>
      <w:docPartBody>
        <w:p w:rsidR="002E6DD2" w:rsidRDefault="004316F6" w:rsidP="004316F6">
          <w:pPr>
            <w:pStyle w:val="FE69C879759340818F6711B50290B8C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A633F27594943D798B4AE9D69FA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11AB-D6AF-45DF-9606-0E776ACA3A88}"/>
      </w:docPartPr>
      <w:docPartBody>
        <w:p w:rsidR="002E6DD2" w:rsidRDefault="004316F6" w:rsidP="004316F6">
          <w:pPr>
            <w:pStyle w:val="EA633F27594943D798B4AE9D69FAC67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1DC34477EC7424A94515DFDEA00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00B6-3D56-47E8-92A6-D091955206D5}"/>
      </w:docPartPr>
      <w:docPartBody>
        <w:p w:rsidR="002E6DD2" w:rsidRDefault="004316F6" w:rsidP="004316F6">
          <w:pPr>
            <w:pStyle w:val="11DC34477EC7424A94515DFDEA000B1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5D7EC768F7842AFABBEC31CA0BED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D754-7F54-4714-8469-A6156F031D1F}"/>
      </w:docPartPr>
      <w:docPartBody>
        <w:p w:rsidR="002E6DD2" w:rsidRDefault="004316F6" w:rsidP="004316F6">
          <w:pPr>
            <w:pStyle w:val="E5D7EC768F7842AFABBEC31CA0BED66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5884D1280BD415E840473C4CF4A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6CD8-B1D2-454A-A3C4-210264C5EB8F}"/>
      </w:docPartPr>
      <w:docPartBody>
        <w:p w:rsidR="002E6DD2" w:rsidRDefault="004316F6" w:rsidP="004316F6">
          <w:pPr>
            <w:pStyle w:val="95884D1280BD415E840473C4CF4A121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E178E83C5D1474EABA2C748557CE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E6DE2-8C1E-434D-99E9-273EC681A483}"/>
      </w:docPartPr>
      <w:docPartBody>
        <w:p w:rsidR="002E6DD2" w:rsidRDefault="004316F6" w:rsidP="004316F6">
          <w:pPr>
            <w:pStyle w:val="3E178E83C5D1474EABA2C748557CE7B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DE3BE70782A4734BF9E1F9099CE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39A9-23CD-4B63-9058-6470B02E1EC1}"/>
      </w:docPartPr>
      <w:docPartBody>
        <w:p w:rsidR="002E6DD2" w:rsidRDefault="004316F6" w:rsidP="004316F6">
          <w:pPr>
            <w:pStyle w:val="0DE3BE70782A4734BF9E1F9099CE8A2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DDCCA3ADB2E34525ACCD2F4EAAB72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17D4-913C-41A4-B220-8D93A9B9E638}"/>
      </w:docPartPr>
      <w:docPartBody>
        <w:p w:rsidR="002E6DD2" w:rsidRDefault="004316F6" w:rsidP="004316F6">
          <w:pPr>
            <w:pStyle w:val="DDCCA3ADB2E34525ACCD2F4EAAB720B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6E35C8E62CD47DFB95BFEE38B487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4CDEB-3176-44FA-8A59-57EBFDBF4DB5}"/>
      </w:docPartPr>
      <w:docPartBody>
        <w:p w:rsidR="002E6DD2" w:rsidRDefault="004316F6" w:rsidP="004316F6">
          <w:pPr>
            <w:pStyle w:val="26E35C8E62CD47DFB95BFEE38B48716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FDCA09E67C343258CB201457529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4D5E-A5E7-43CB-94E5-9932A22E8BDE}"/>
      </w:docPartPr>
      <w:docPartBody>
        <w:p w:rsidR="002E6DD2" w:rsidRDefault="004316F6" w:rsidP="004316F6">
          <w:pPr>
            <w:pStyle w:val="4FDCA09E67C343258CB2014575295FD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12A34BDC7D1458C9FB8863B919B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7220-85EB-4C78-901F-9242E8E0D138}"/>
      </w:docPartPr>
      <w:docPartBody>
        <w:p w:rsidR="002E6DD2" w:rsidRDefault="004316F6" w:rsidP="004316F6">
          <w:pPr>
            <w:pStyle w:val="612A34BDC7D1458C9FB8863B919BFBB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13364AE49004DFCB9BCAAE2F66C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9DA22-FC39-4DB3-B838-78F9694816F0}"/>
      </w:docPartPr>
      <w:docPartBody>
        <w:p w:rsidR="002E6DD2" w:rsidRDefault="004316F6" w:rsidP="004316F6">
          <w:pPr>
            <w:pStyle w:val="C13364AE49004DFCB9BCAAE2F66C2EE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5C586E39B444DAF8E225A77568DF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BD41-CE34-4019-BF23-065B2EBFF215}"/>
      </w:docPartPr>
      <w:docPartBody>
        <w:p w:rsidR="002E6DD2" w:rsidRDefault="004316F6" w:rsidP="004316F6">
          <w:pPr>
            <w:pStyle w:val="95C586E39B444DAF8E225A77568DFEC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D9360AFBA2D4B91BC46A355ABA62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FFC38-BB3B-4EBC-8F5C-CF4DDA77C36B}"/>
      </w:docPartPr>
      <w:docPartBody>
        <w:p w:rsidR="002E6DD2" w:rsidRDefault="004316F6" w:rsidP="004316F6">
          <w:pPr>
            <w:pStyle w:val="5D9360AFBA2D4B91BC46A355ABA6213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99DFDD84F5B434DBA6976CBD12F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D47E-F98C-4469-9513-78C2816D9D14}"/>
      </w:docPartPr>
      <w:docPartBody>
        <w:p w:rsidR="002E6DD2" w:rsidRDefault="004316F6" w:rsidP="004316F6">
          <w:pPr>
            <w:pStyle w:val="299DFDD84F5B434DBA6976CBD12FEE3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6B0458E7FAC4D7480D3A6D23E8B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4C11-8337-4DDA-BDA6-5FE850F67B89}"/>
      </w:docPartPr>
      <w:docPartBody>
        <w:p w:rsidR="002E6DD2" w:rsidRDefault="004316F6" w:rsidP="004316F6">
          <w:pPr>
            <w:pStyle w:val="E6B0458E7FAC4D7480D3A6D23E8B397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429C657196849E199C683406CCD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14E8-31CC-4A4B-9D86-6A80DD205B41}"/>
      </w:docPartPr>
      <w:docPartBody>
        <w:p w:rsidR="002E6DD2" w:rsidRDefault="004316F6" w:rsidP="004316F6">
          <w:pPr>
            <w:pStyle w:val="A429C657196849E199C683406CCDBD7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84438E32BAF4B08BA98204245220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4721-561C-4731-8038-86BD73E830FD}"/>
      </w:docPartPr>
      <w:docPartBody>
        <w:p w:rsidR="002E6DD2" w:rsidRDefault="004316F6" w:rsidP="004316F6">
          <w:pPr>
            <w:pStyle w:val="084438E32BAF4B08BA98204245220E4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C036869E9394812ABC0C503B5FA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BC2A-B6E8-4121-9F18-E26D838E03C8}"/>
      </w:docPartPr>
      <w:docPartBody>
        <w:p w:rsidR="002E6DD2" w:rsidRDefault="004316F6" w:rsidP="004316F6">
          <w:pPr>
            <w:pStyle w:val="AC036869E9394812ABC0C503B5FA3E9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1D7807090444C61824EEE75CB9D5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959C6-DA78-433E-97FA-98CD66BCC3CD}"/>
      </w:docPartPr>
      <w:docPartBody>
        <w:p w:rsidR="002E6DD2" w:rsidRDefault="004316F6" w:rsidP="004316F6">
          <w:pPr>
            <w:pStyle w:val="51D7807090444C61824EEE75CB9D5E0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F715B3410B6400C8A170E43DDED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DBB5-9627-4349-86FD-3C3B62A8B568}"/>
      </w:docPartPr>
      <w:docPartBody>
        <w:p w:rsidR="002E6DD2" w:rsidRDefault="004316F6" w:rsidP="004316F6">
          <w:pPr>
            <w:pStyle w:val="1F715B3410B6400C8A170E43DDEDD20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9ACC912E1C147C2A23E2B5E5104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3FAE-9CBD-4B5F-819E-BB80A2B776E8}"/>
      </w:docPartPr>
      <w:docPartBody>
        <w:p w:rsidR="002E6DD2" w:rsidRDefault="004316F6" w:rsidP="004316F6">
          <w:pPr>
            <w:pStyle w:val="79ACC912E1C147C2A23E2B5E5104862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2DAABA883354127997BA8FFD4A29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DC68C-5512-48EE-B865-ADFDE979C28D}"/>
      </w:docPartPr>
      <w:docPartBody>
        <w:p w:rsidR="002E6DD2" w:rsidRDefault="004316F6" w:rsidP="004316F6">
          <w:pPr>
            <w:pStyle w:val="32DAABA883354127997BA8FFD4A29B9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6370D8647B04F4F8CA568D41B2D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47E0-5097-4653-A77B-0B59CBA15222}"/>
      </w:docPartPr>
      <w:docPartBody>
        <w:p w:rsidR="002E6DD2" w:rsidRDefault="004316F6" w:rsidP="004316F6">
          <w:pPr>
            <w:pStyle w:val="B6370D8647B04F4F8CA568D41B2D49A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445B54D3AE64DF6982275E619E8C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C3F4-A546-42C2-B107-713F05DA8670}"/>
      </w:docPartPr>
      <w:docPartBody>
        <w:p w:rsidR="002E6DD2" w:rsidRDefault="004316F6" w:rsidP="004316F6">
          <w:pPr>
            <w:pStyle w:val="A445B54D3AE64DF6982275E619E8C49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D8E48E0173243C4A069E68AE284E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22F09-87A6-4176-893D-ED2C3A8D76D4}"/>
      </w:docPartPr>
      <w:docPartBody>
        <w:p w:rsidR="002E6DD2" w:rsidRDefault="004316F6" w:rsidP="004316F6">
          <w:pPr>
            <w:pStyle w:val="7D8E48E0173243C4A069E68AE284E1C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6E9074504E24858824377B7DC4F2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4E19-9778-449D-BCC9-D5F53CD70E36}"/>
      </w:docPartPr>
      <w:docPartBody>
        <w:p w:rsidR="002E6DD2" w:rsidRDefault="004316F6" w:rsidP="004316F6">
          <w:pPr>
            <w:pStyle w:val="F6E9074504E24858824377B7DC4F2A8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F0957AF77FC47778BE861D714E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C87E6-8E41-467C-971E-BD5212F51B32}"/>
      </w:docPartPr>
      <w:docPartBody>
        <w:p w:rsidR="002E6DD2" w:rsidRDefault="004316F6" w:rsidP="004316F6">
          <w:pPr>
            <w:pStyle w:val="EF0957AF77FC47778BE861D714E71B9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B93801AE07B484C8CDBF7C2B5499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AC09-A921-473B-AC9B-6B5B1BDCE584}"/>
      </w:docPartPr>
      <w:docPartBody>
        <w:p w:rsidR="002E6DD2" w:rsidRDefault="004316F6" w:rsidP="004316F6">
          <w:pPr>
            <w:pStyle w:val="6B93801AE07B484C8CDBF7C2B54998F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F6E6EBBB6BE44B998EDA2027C6F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A722-BB84-47F2-8379-3B7F3CE32447}"/>
      </w:docPartPr>
      <w:docPartBody>
        <w:p w:rsidR="002E6DD2" w:rsidRDefault="004316F6" w:rsidP="004316F6">
          <w:pPr>
            <w:pStyle w:val="0F6E6EBBB6BE44B998EDA2027C6FA7F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9559E84879441DD8AA4ACA5D237E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C9D1-DF70-459A-BA51-543FF73FCC78}"/>
      </w:docPartPr>
      <w:docPartBody>
        <w:p w:rsidR="002E6DD2" w:rsidRDefault="004316F6" w:rsidP="004316F6">
          <w:pPr>
            <w:pStyle w:val="79559E84879441DD8AA4ACA5D237E08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65015FF042443578D05D32D1293C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4B6B-110A-47ED-8A24-DF34A68EB991}"/>
      </w:docPartPr>
      <w:docPartBody>
        <w:p w:rsidR="002E6DD2" w:rsidRDefault="004316F6" w:rsidP="004316F6">
          <w:pPr>
            <w:pStyle w:val="E65015FF042443578D05D32D1293C87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C8AA655C1EE4979B2FF50FCC809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B65-8DDB-4536-BE0F-4C838C3A47EA}"/>
      </w:docPartPr>
      <w:docPartBody>
        <w:p w:rsidR="002E6DD2" w:rsidRDefault="004316F6" w:rsidP="004316F6">
          <w:pPr>
            <w:pStyle w:val="AC8AA655C1EE4979B2FF50FCC8096B7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5F5827601F9426283EA0EC6B21C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4139-5024-4C90-89F7-8651BF968405}"/>
      </w:docPartPr>
      <w:docPartBody>
        <w:p w:rsidR="002E6DD2" w:rsidRDefault="004316F6" w:rsidP="004316F6">
          <w:pPr>
            <w:pStyle w:val="85F5827601F9426283EA0EC6B21C7C4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F46C4D808EA4D04AF14D6237A31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653FD-0AEA-46A2-A377-CCAC4B27CA0F}"/>
      </w:docPartPr>
      <w:docPartBody>
        <w:p w:rsidR="002E6DD2" w:rsidRDefault="004316F6" w:rsidP="004316F6">
          <w:pPr>
            <w:pStyle w:val="AF46C4D808EA4D04AF14D6237A31849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2A6BFE4495149189F93CB2F098FF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266B-EFF6-487E-9C2D-D12A5D528D2A}"/>
      </w:docPartPr>
      <w:docPartBody>
        <w:p w:rsidR="002E6DD2" w:rsidRDefault="004316F6" w:rsidP="004316F6">
          <w:pPr>
            <w:pStyle w:val="02A6BFE4495149189F93CB2F098FF17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16B7AC5ACC4447D8C180DFAD1E66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E71B-9740-4668-B1D9-CC9382D64894}"/>
      </w:docPartPr>
      <w:docPartBody>
        <w:p w:rsidR="002E6DD2" w:rsidRDefault="004316F6" w:rsidP="004316F6">
          <w:pPr>
            <w:pStyle w:val="116B7AC5ACC4447D8C180DFAD1E6603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14B006950C044159347A5570FB1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D72F-2274-4862-9E0E-64F6931006C3}"/>
      </w:docPartPr>
      <w:docPartBody>
        <w:p w:rsidR="002E6DD2" w:rsidRDefault="004316F6" w:rsidP="004316F6">
          <w:pPr>
            <w:pStyle w:val="414B006950C044159347A5570FB1EB3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DF9A51F1361E471ABFB3B7AEE179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454C-C292-4B33-9047-590775C2F8A4}"/>
      </w:docPartPr>
      <w:docPartBody>
        <w:p w:rsidR="002E6DD2" w:rsidRDefault="004316F6" w:rsidP="004316F6">
          <w:pPr>
            <w:pStyle w:val="DF9A51F1361E471ABFB3B7AEE179CEA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4AC463F11F441B28F0DDCFC4359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546E-0DBD-4DC6-9878-EF9C357D1FBC}"/>
      </w:docPartPr>
      <w:docPartBody>
        <w:p w:rsidR="002E6DD2" w:rsidRDefault="004316F6" w:rsidP="004316F6">
          <w:pPr>
            <w:pStyle w:val="24AC463F11F441B28F0DDCFC4359AE7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C4440A853C04E93B53FC4974EABB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253E-1F5A-4524-A24E-29FA78A4DC24}"/>
      </w:docPartPr>
      <w:docPartBody>
        <w:p w:rsidR="002E6DD2" w:rsidRDefault="004316F6" w:rsidP="004316F6">
          <w:pPr>
            <w:pStyle w:val="EC4440A853C04E93B53FC4974EABBE0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BA0C575E382469192AEBC14D23F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C056-2EB4-499D-946D-9ED762583F0B}"/>
      </w:docPartPr>
      <w:docPartBody>
        <w:p w:rsidR="002E6DD2" w:rsidRDefault="004316F6" w:rsidP="004316F6">
          <w:pPr>
            <w:pStyle w:val="BBA0C575E382469192AEBC14D23F183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0C3007792DC44AFB17471C028992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34BA6-635D-4F1B-8095-7C3FAB885BB0}"/>
      </w:docPartPr>
      <w:docPartBody>
        <w:p w:rsidR="002E6DD2" w:rsidRDefault="004316F6" w:rsidP="004316F6">
          <w:pPr>
            <w:pStyle w:val="40C3007792DC44AFB17471C0289927A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973C6895078439C89712DF9CC853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59CC-36BE-4CDC-977A-EE8EF1980CF1}"/>
      </w:docPartPr>
      <w:docPartBody>
        <w:p w:rsidR="002E6DD2" w:rsidRDefault="004316F6" w:rsidP="004316F6">
          <w:pPr>
            <w:pStyle w:val="1973C6895078439C89712DF9CC85325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89BA0D45E0B465E8D93057D9E66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5752-1F07-4BCB-9E6D-E70E683FFFDF}"/>
      </w:docPartPr>
      <w:docPartBody>
        <w:p w:rsidR="002E6DD2" w:rsidRDefault="004316F6" w:rsidP="004316F6">
          <w:pPr>
            <w:pStyle w:val="B89BA0D45E0B465E8D93057D9E66DC7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E715078D9F14DCC9A821E477F30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B2E8-5C39-4C06-B917-99B169253EAA}"/>
      </w:docPartPr>
      <w:docPartBody>
        <w:p w:rsidR="002E6DD2" w:rsidRDefault="004316F6" w:rsidP="004316F6">
          <w:pPr>
            <w:pStyle w:val="2E715078D9F14DCC9A821E477F30502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209BCCBA65244CDA8B03BF78B63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365D-D2A8-4503-87F2-8E9D6B44F861}"/>
      </w:docPartPr>
      <w:docPartBody>
        <w:p w:rsidR="002E6DD2" w:rsidRDefault="004316F6" w:rsidP="004316F6">
          <w:pPr>
            <w:pStyle w:val="6209BCCBA65244CDA8B03BF78B63B23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4935C65A6A54C9C90CC493C069A6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128E-BE3A-4F23-8809-9383C031D333}"/>
      </w:docPartPr>
      <w:docPartBody>
        <w:p w:rsidR="002E6DD2" w:rsidRDefault="004316F6" w:rsidP="004316F6">
          <w:pPr>
            <w:pStyle w:val="C4935C65A6A54C9C90CC493C069A612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55BE1FB41084D2CB45C5D3059A5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3D53-B21D-45DD-B1EB-DD259F20E094}"/>
      </w:docPartPr>
      <w:docPartBody>
        <w:p w:rsidR="002E6DD2" w:rsidRDefault="004316F6" w:rsidP="004316F6">
          <w:pPr>
            <w:pStyle w:val="955BE1FB41084D2CB45C5D3059A50FA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FF9034E2442486592E1579F48B2A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045F-429F-48F5-9EC6-B5F849CA56D7}"/>
      </w:docPartPr>
      <w:docPartBody>
        <w:p w:rsidR="002E6DD2" w:rsidRDefault="004316F6" w:rsidP="004316F6">
          <w:pPr>
            <w:pStyle w:val="8FF9034E2442486592E1579F48B2A71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34FC32099CA4D639F85EED1E456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EBC1-122B-4471-B8FE-784093C87E54}"/>
      </w:docPartPr>
      <w:docPartBody>
        <w:p w:rsidR="002E6DD2" w:rsidRDefault="004316F6" w:rsidP="004316F6">
          <w:pPr>
            <w:pStyle w:val="334FC32099CA4D639F85EED1E456865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C164FFE3B69485E89380419419DC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BEBA-2969-40CF-8315-180A967C9BD5}"/>
      </w:docPartPr>
      <w:docPartBody>
        <w:p w:rsidR="002E6DD2" w:rsidRDefault="004316F6" w:rsidP="004316F6">
          <w:pPr>
            <w:pStyle w:val="3C164FFE3B69485E89380419419DC0D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A0E66B0C1CF4CD08EA3F28567A66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00104-9848-462D-B36C-3F9B5B3D45AF}"/>
      </w:docPartPr>
      <w:docPartBody>
        <w:p w:rsidR="002E6DD2" w:rsidRDefault="004316F6" w:rsidP="004316F6">
          <w:pPr>
            <w:pStyle w:val="FA0E66B0C1CF4CD08EA3F28567A6682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EDEE8BD191740A1B29185C4382E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6FAB-BAC7-4467-8D0C-D66DE81748FD}"/>
      </w:docPartPr>
      <w:docPartBody>
        <w:p w:rsidR="002E6DD2" w:rsidRDefault="004316F6" w:rsidP="004316F6">
          <w:pPr>
            <w:pStyle w:val="7EDEE8BD191740A1B29185C4382E0DB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75D6CF36226438FA694F4C474984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A4D25-CD1B-40D0-BA0D-75055FCE1F25}"/>
      </w:docPartPr>
      <w:docPartBody>
        <w:p w:rsidR="002E6DD2" w:rsidRDefault="004316F6" w:rsidP="004316F6">
          <w:pPr>
            <w:pStyle w:val="F75D6CF36226438FA694F4C474984E9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9BC5F670CED46A8BB57BD3E5CA0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8CBF-5B25-4D19-B433-7E0EF0E0F42A}"/>
      </w:docPartPr>
      <w:docPartBody>
        <w:p w:rsidR="002E6DD2" w:rsidRDefault="004316F6" w:rsidP="004316F6">
          <w:pPr>
            <w:pStyle w:val="69BC5F670CED46A8BB57BD3E5CA00E1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EDCC325FB24486C8B68EAE8BDC69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D568-BA79-4BD8-BEA2-FC043841FE72}"/>
      </w:docPartPr>
      <w:docPartBody>
        <w:p w:rsidR="002E6DD2" w:rsidRDefault="004316F6" w:rsidP="004316F6">
          <w:pPr>
            <w:pStyle w:val="2EDCC325FB24486C8B68EAE8BDC69CD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F23380FB43745FD8408719462338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0E7D9-761F-4B29-86DA-53C50B4C4534}"/>
      </w:docPartPr>
      <w:docPartBody>
        <w:p w:rsidR="002E6DD2" w:rsidRDefault="004316F6" w:rsidP="004316F6">
          <w:pPr>
            <w:pStyle w:val="7F23380FB43745FD8408719462338DF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1CC65976D5642F1B2220112DE68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A834-BEE8-4C82-8684-F1F3E15758B9}"/>
      </w:docPartPr>
      <w:docPartBody>
        <w:p w:rsidR="002E6DD2" w:rsidRDefault="004316F6" w:rsidP="004316F6">
          <w:pPr>
            <w:pStyle w:val="91CC65976D5642F1B2220112DE68646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47942E3CD7044ED9E2DDA109235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D3E-B7A9-4E68-B771-AC6E8F8A68E2}"/>
      </w:docPartPr>
      <w:docPartBody>
        <w:p w:rsidR="002E6DD2" w:rsidRDefault="004316F6" w:rsidP="004316F6">
          <w:pPr>
            <w:pStyle w:val="747942E3CD7044ED9E2DDA109235B20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E00A9A15B334E2FB4552871A9FD6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E889-9860-402B-AF83-91A7ECF583CA}"/>
      </w:docPartPr>
      <w:docPartBody>
        <w:p w:rsidR="002E6DD2" w:rsidRDefault="004316F6" w:rsidP="004316F6">
          <w:pPr>
            <w:pStyle w:val="9E00A9A15B334E2FB4552871A9FD6A8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09930BFB7064AEEA3B764565C8B8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B374-2147-4B26-8A68-8827FE7BEC54}"/>
      </w:docPartPr>
      <w:docPartBody>
        <w:p w:rsidR="002E6DD2" w:rsidRDefault="004316F6" w:rsidP="004316F6">
          <w:pPr>
            <w:pStyle w:val="609930BFB7064AEEA3B764565C8B8EE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1E915B422EA43C293C136772DC4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68F32-C348-4D15-83A6-FF9BA3E32FAD}"/>
      </w:docPartPr>
      <w:docPartBody>
        <w:p w:rsidR="002E6DD2" w:rsidRDefault="004316F6" w:rsidP="004316F6">
          <w:pPr>
            <w:pStyle w:val="81E915B422EA43C293C136772DC41C1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25BBF7DDF67488C8FE91154694BA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F8015-2FA1-439F-B7D3-52C59C90958A}"/>
      </w:docPartPr>
      <w:docPartBody>
        <w:p w:rsidR="002E6DD2" w:rsidRDefault="004316F6" w:rsidP="004316F6">
          <w:pPr>
            <w:pStyle w:val="625BBF7DDF67488C8FE91154694BA38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DCA7FCB36754A2CAB4F3A59D5DA5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1476F-EFDA-4069-AD2D-C60636742FFC}"/>
      </w:docPartPr>
      <w:docPartBody>
        <w:p w:rsidR="002E6DD2" w:rsidRDefault="004316F6" w:rsidP="004316F6">
          <w:pPr>
            <w:pStyle w:val="9DCA7FCB36754A2CAB4F3A59D5DA522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A67082EC2AB40148A99735F1745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4E7FE-523D-4666-A282-175DA167F08D}"/>
      </w:docPartPr>
      <w:docPartBody>
        <w:p w:rsidR="002E6DD2" w:rsidRDefault="004316F6" w:rsidP="004316F6">
          <w:pPr>
            <w:pStyle w:val="EA67082EC2AB40148A99735F1745186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1B8E863E10647429C4F1E76A2C1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51C7C-C879-4E64-8B26-74EF22208D79}"/>
      </w:docPartPr>
      <w:docPartBody>
        <w:p w:rsidR="002E6DD2" w:rsidRDefault="004316F6" w:rsidP="004316F6">
          <w:pPr>
            <w:pStyle w:val="21B8E863E10647429C4F1E76A2C10A9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51175071837471A81D77EEB7ECA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6C8C-1EFC-4923-8281-51E000583E44}"/>
      </w:docPartPr>
      <w:docPartBody>
        <w:p w:rsidR="002E6DD2" w:rsidRDefault="004316F6" w:rsidP="004316F6">
          <w:pPr>
            <w:pStyle w:val="551175071837471A81D77EEB7ECABE8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44BB97ECE03410784FF7012BB14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201F3-E8DD-4EA2-9FD4-C9F86D959DD1}"/>
      </w:docPartPr>
      <w:docPartBody>
        <w:p w:rsidR="002E6DD2" w:rsidRDefault="004316F6" w:rsidP="004316F6">
          <w:pPr>
            <w:pStyle w:val="244BB97ECE03410784FF7012BB14817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7602C8BCF844198AB6FB054FCF6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04B2-2CD3-46B0-948B-BC5FCB96E2A6}"/>
      </w:docPartPr>
      <w:docPartBody>
        <w:p w:rsidR="002E6DD2" w:rsidRDefault="004316F6" w:rsidP="004316F6">
          <w:pPr>
            <w:pStyle w:val="87602C8BCF844198AB6FB054FCF627F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8DC44C0FC6A48A291F8AB4ED29A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897D-FAD7-414A-913E-7F312C26B3CC}"/>
      </w:docPartPr>
      <w:docPartBody>
        <w:p w:rsidR="002E6DD2" w:rsidRDefault="004316F6" w:rsidP="004316F6">
          <w:pPr>
            <w:pStyle w:val="38DC44C0FC6A48A291F8AB4ED29A2F3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EDB8C755AAF4F90B2D59F9311F4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4137-D1D0-46CC-A1F0-D2B1E255EEF5}"/>
      </w:docPartPr>
      <w:docPartBody>
        <w:p w:rsidR="002E6DD2" w:rsidRDefault="004316F6" w:rsidP="004316F6">
          <w:pPr>
            <w:pStyle w:val="7EDB8C755AAF4F90B2D59F9311F4335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9C915B9D6EC47DC9BA3D55D570A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6D13-3823-400A-8DA9-EC3094BBDE98}"/>
      </w:docPartPr>
      <w:docPartBody>
        <w:p w:rsidR="002E6DD2" w:rsidRDefault="004316F6" w:rsidP="004316F6">
          <w:pPr>
            <w:pStyle w:val="F9C915B9D6EC47DC9BA3D55D570A725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930A1EDDC1F4A61BE7E6E4A98FF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DF15-641F-416A-B1EA-E0E936BBB314}"/>
      </w:docPartPr>
      <w:docPartBody>
        <w:p w:rsidR="002E6DD2" w:rsidRDefault="004316F6" w:rsidP="004316F6">
          <w:pPr>
            <w:pStyle w:val="3930A1EDDC1F4A61BE7E6E4A98FF236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610E824D0BA477ABDEC489262B9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6DA0-58D8-4569-A56A-7F1E574254ED}"/>
      </w:docPartPr>
      <w:docPartBody>
        <w:p w:rsidR="002E6DD2" w:rsidRDefault="004316F6" w:rsidP="004316F6">
          <w:pPr>
            <w:pStyle w:val="0610E824D0BA477ABDEC489262B9982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14F59359987451280E7C58C73C3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90777-01C6-4931-915E-9C4123CD486F}"/>
      </w:docPartPr>
      <w:docPartBody>
        <w:p w:rsidR="002E6DD2" w:rsidRDefault="004316F6" w:rsidP="004316F6">
          <w:pPr>
            <w:pStyle w:val="714F59359987451280E7C58C73C3907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CF17EAE8E704F6D87EDF6F4A43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B297-6584-4F40-9D86-54686245B42F}"/>
      </w:docPartPr>
      <w:docPartBody>
        <w:p w:rsidR="002E6DD2" w:rsidRDefault="004316F6" w:rsidP="004316F6">
          <w:pPr>
            <w:pStyle w:val="3CF17EAE8E704F6D87EDF6F4A436A45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D68CB11D9504425AC8783F25ECA9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353A-8647-4D48-AE25-3C9C4DE258B9}"/>
      </w:docPartPr>
      <w:docPartBody>
        <w:p w:rsidR="002E6DD2" w:rsidRDefault="004316F6" w:rsidP="004316F6">
          <w:pPr>
            <w:pStyle w:val="7D68CB11D9504425AC8783F25ECA91C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A998D44E5A543BABAA8C72140D6B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26CE8-9232-4320-A5E6-5C97768E2564}"/>
      </w:docPartPr>
      <w:docPartBody>
        <w:p w:rsidR="002E6DD2" w:rsidRDefault="004316F6" w:rsidP="004316F6">
          <w:pPr>
            <w:pStyle w:val="CA998D44E5A543BABAA8C72140D6BEE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41779A0DBE545B8AEF151BA40EAB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482A-322A-45F5-AB00-D6062B0B128A}"/>
      </w:docPartPr>
      <w:docPartBody>
        <w:p w:rsidR="002E6DD2" w:rsidRDefault="004316F6" w:rsidP="004316F6">
          <w:pPr>
            <w:pStyle w:val="041779A0DBE545B8AEF151BA40EAB51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1B8707967B842D489CC76AC529C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DB45-147D-42DC-AA4F-290F6FACA366}"/>
      </w:docPartPr>
      <w:docPartBody>
        <w:p w:rsidR="002E6DD2" w:rsidRDefault="004316F6" w:rsidP="004316F6">
          <w:pPr>
            <w:pStyle w:val="01B8707967B842D489CC76AC529C20C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F53DACC7BDE495DAFBD84B9C4E4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6095D-82DA-4445-832B-B00934FDAD22}"/>
      </w:docPartPr>
      <w:docPartBody>
        <w:p w:rsidR="002E6DD2" w:rsidRDefault="004316F6" w:rsidP="004316F6">
          <w:pPr>
            <w:pStyle w:val="FF53DACC7BDE495DAFBD84B9C4E4B02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417E07487C84A0D8DDEC689CE471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379FE-65E9-474C-84C7-3569DACE91E9}"/>
      </w:docPartPr>
      <w:docPartBody>
        <w:p w:rsidR="002E6DD2" w:rsidRDefault="004316F6" w:rsidP="004316F6">
          <w:pPr>
            <w:pStyle w:val="3417E07487C84A0D8DDEC689CE47112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64DDC5619CE4E09BA64563DD298B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2E76D-CAB0-46DD-A109-5D6D109767E3}"/>
      </w:docPartPr>
      <w:docPartBody>
        <w:p w:rsidR="002E6DD2" w:rsidRDefault="004316F6" w:rsidP="004316F6">
          <w:pPr>
            <w:pStyle w:val="764DDC5619CE4E09BA64563DD298B1D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509FE32774E4A6096FB5D7E3D37E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78D9A-F616-44DC-B986-5EB07DF8DDAA}"/>
      </w:docPartPr>
      <w:docPartBody>
        <w:p w:rsidR="002E6DD2" w:rsidRDefault="004316F6" w:rsidP="004316F6">
          <w:pPr>
            <w:pStyle w:val="1509FE32774E4A6096FB5D7E3D37ECF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C8B8863D1A243EA9CA23C8ED166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76A9-8E83-43B7-AAE1-B362CB9DC287}"/>
      </w:docPartPr>
      <w:docPartBody>
        <w:p w:rsidR="002E6DD2" w:rsidRDefault="004316F6" w:rsidP="004316F6">
          <w:pPr>
            <w:pStyle w:val="4C8B8863D1A243EA9CA23C8ED166977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44AAEB75FC448C8A952CB0C9C45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1B45-217B-4158-BB87-7ED97B51240F}"/>
      </w:docPartPr>
      <w:docPartBody>
        <w:p w:rsidR="002E6DD2" w:rsidRDefault="004316F6" w:rsidP="004316F6">
          <w:pPr>
            <w:pStyle w:val="244AAEB75FC448C8A952CB0C9C4508A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AB5DCB6DB734AC9939B0C2D6FAA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2359-A57F-40FD-993B-3E826B898F52}"/>
      </w:docPartPr>
      <w:docPartBody>
        <w:p w:rsidR="002E6DD2" w:rsidRDefault="004316F6" w:rsidP="004316F6">
          <w:pPr>
            <w:pStyle w:val="6AB5DCB6DB734AC9939B0C2D6FAAF74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B840E2722554F44BD7F89F8E5289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AF02-F5A0-488E-8EA4-84D9B4801E8D}"/>
      </w:docPartPr>
      <w:docPartBody>
        <w:p w:rsidR="002E6DD2" w:rsidRDefault="004316F6" w:rsidP="004316F6">
          <w:pPr>
            <w:pStyle w:val="1B840E2722554F44BD7F89F8E528923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01BCC923AD141BE93FE05041E4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BF98-2F68-484E-8A6A-7D38B9FA208D}"/>
      </w:docPartPr>
      <w:docPartBody>
        <w:p w:rsidR="002E6DD2" w:rsidRDefault="004316F6" w:rsidP="004316F6">
          <w:pPr>
            <w:pStyle w:val="701BCC923AD141BE93FE05041E49B1E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E54EBA9353F4F8F9F9A6B629737F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0749-673C-43C2-9281-AB4A833E96D2}"/>
      </w:docPartPr>
      <w:docPartBody>
        <w:p w:rsidR="002E6DD2" w:rsidRDefault="004316F6" w:rsidP="004316F6">
          <w:pPr>
            <w:pStyle w:val="0E54EBA9353F4F8F9F9A6B629737FE0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E6471E1B3B64AB3B02ADB85B8C4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D4E1-4303-418B-90E7-35B9CAA36ACC}"/>
      </w:docPartPr>
      <w:docPartBody>
        <w:p w:rsidR="002E6DD2" w:rsidRDefault="004316F6" w:rsidP="004316F6">
          <w:pPr>
            <w:pStyle w:val="8E6471E1B3B64AB3B02ADB85B8C41B7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528731B50D2419290EBA658448C6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8AD1A-525C-4A5E-80CA-912364EF9F1A}"/>
      </w:docPartPr>
      <w:docPartBody>
        <w:p w:rsidR="002E6DD2" w:rsidRDefault="004316F6" w:rsidP="004316F6">
          <w:pPr>
            <w:pStyle w:val="9528731B50D2419290EBA658448C67E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CC572406C3641A88A2075BE2AE0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6092C-81C0-4740-BAE6-A1DEF25A1858}"/>
      </w:docPartPr>
      <w:docPartBody>
        <w:p w:rsidR="002E6DD2" w:rsidRDefault="004316F6" w:rsidP="004316F6">
          <w:pPr>
            <w:pStyle w:val="FCC572406C3641A88A2075BE2AE0839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E5B2CC648174D858B0F7E0BFA275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21DED-3B50-4360-9517-484ADC03A2C0}"/>
      </w:docPartPr>
      <w:docPartBody>
        <w:p w:rsidR="002E6DD2" w:rsidRDefault="004316F6" w:rsidP="004316F6">
          <w:pPr>
            <w:pStyle w:val="EE5B2CC648174D858B0F7E0BFA27546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5358A07E7814E5391DA70186064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64E1-088C-49EC-AF91-6459DEB118B1}"/>
      </w:docPartPr>
      <w:docPartBody>
        <w:p w:rsidR="002E6DD2" w:rsidRDefault="004316F6" w:rsidP="004316F6">
          <w:pPr>
            <w:pStyle w:val="E5358A07E7814E5391DA70186064C7D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5CE183CC481413FABA6645CB7AB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B766A-0F85-4251-9136-9F8972742145}"/>
      </w:docPartPr>
      <w:docPartBody>
        <w:p w:rsidR="002E6DD2" w:rsidRDefault="004316F6" w:rsidP="004316F6">
          <w:pPr>
            <w:pStyle w:val="85CE183CC481413FABA6645CB7AB587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012D7307A1640B384B10F173AC1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5D8C-F5B8-48FE-83F7-BF3096411A56}"/>
      </w:docPartPr>
      <w:docPartBody>
        <w:p w:rsidR="002E6DD2" w:rsidRDefault="004316F6" w:rsidP="004316F6">
          <w:pPr>
            <w:pStyle w:val="9012D7307A1640B384B10F173AC104C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9382F5A1A034E2CBD9A175C16CDD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3540-59D1-47D0-91C4-51CE5BDEC616}"/>
      </w:docPartPr>
      <w:docPartBody>
        <w:p w:rsidR="002E6DD2" w:rsidRDefault="004316F6" w:rsidP="004316F6">
          <w:pPr>
            <w:pStyle w:val="09382F5A1A034E2CBD9A175C16CDD2E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05D8B3B42394545A7777F3B68B12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C616-6F55-4D43-A6C9-06ECE61E2ED7}"/>
      </w:docPartPr>
      <w:docPartBody>
        <w:p w:rsidR="002E6DD2" w:rsidRDefault="004316F6" w:rsidP="004316F6">
          <w:pPr>
            <w:pStyle w:val="605D8B3B42394545A7777F3B68B122B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D6D27B0830A4013A73CF85C5A8C7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BA61-8DBC-4915-82C5-9E017ABCFF7E}"/>
      </w:docPartPr>
      <w:docPartBody>
        <w:p w:rsidR="002E6DD2" w:rsidRDefault="004316F6" w:rsidP="004316F6">
          <w:pPr>
            <w:pStyle w:val="CD6D27B0830A4013A73CF85C5A8C778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168A70492E64580BF841DABE831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C222-BB3A-489D-830D-0D00BE2CAC6C}"/>
      </w:docPartPr>
      <w:docPartBody>
        <w:p w:rsidR="002E6DD2" w:rsidRDefault="004316F6" w:rsidP="004316F6">
          <w:pPr>
            <w:pStyle w:val="1168A70492E64580BF841DABE8313CB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28B36D266C34738A78B3829FB9D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4A63D-A367-4B13-9A57-B896D34DCA36}"/>
      </w:docPartPr>
      <w:docPartBody>
        <w:p w:rsidR="002E6DD2" w:rsidRDefault="004316F6" w:rsidP="004316F6">
          <w:pPr>
            <w:pStyle w:val="028B36D266C34738A78B3829FB9D128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8CBA64FD96042999C501AE7504E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A5317-E36E-4F92-8ABD-2FB66904AD08}"/>
      </w:docPartPr>
      <w:docPartBody>
        <w:p w:rsidR="002E6DD2" w:rsidRDefault="004316F6" w:rsidP="004316F6">
          <w:pPr>
            <w:pStyle w:val="48CBA64FD96042999C501AE7504ED73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CAE5B64258B4B30A1A62D271F7B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5F359-2A03-48FD-86ED-96A4DF003596}"/>
      </w:docPartPr>
      <w:docPartBody>
        <w:p w:rsidR="002E6DD2" w:rsidRDefault="004316F6" w:rsidP="004316F6">
          <w:pPr>
            <w:pStyle w:val="BCAE5B64258B4B30A1A62D271F7B56B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05170D575BC4E86AD395C20D4E4F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67BB-1567-4E30-9C00-592F857ABD5E}"/>
      </w:docPartPr>
      <w:docPartBody>
        <w:p w:rsidR="002E6DD2" w:rsidRDefault="004316F6" w:rsidP="004316F6">
          <w:pPr>
            <w:pStyle w:val="C05170D575BC4E86AD395C20D4E4FD4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2D36947FA3E4BB698A6A8D9F305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6B682-33C7-40FF-A60C-3681D10C3886}"/>
      </w:docPartPr>
      <w:docPartBody>
        <w:p w:rsidR="002E6DD2" w:rsidRDefault="004316F6" w:rsidP="004316F6">
          <w:pPr>
            <w:pStyle w:val="92D36947FA3E4BB698A6A8D9F305284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5C5438D26704C26AD3C0CFA359F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064C-6395-47BA-A0E8-130982179316}"/>
      </w:docPartPr>
      <w:docPartBody>
        <w:p w:rsidR="002E6DD2" w:rsidRDefault="004316F6" w:rsidP="004316F6">
          <w:pPr>
            <w:pStyle w:val="A5C5438D26704C26AD3C0CFA359FE39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B00B554E39A47A4888FA3E3B8A9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14D9-C5AA-4DEA-846B-FFAF0D2FC98E}"/>
      </w:docPartPr>
      <w:docPartBody>
        <w:p w:rsidR="002E6DD2" w:rsidRDefault="004316F6" w:rsidP="004316F6">
          <w:pPr>
            <w:pStyle w:val="0B00B554E39A47A4888FA3E3B8A9B12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CE8240CA3894A7FB4F74C2F2BDE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0B8FB-EBAE-4183-8C85-A07ABC804903}"/>
      </w:docPartPr>
      <w:docPartBody>
        <w:p w:rsidR="002E6DD2" w:rsidRDefault="004316F6" w:rsidP="004316F6">
          <w:pPr>
            <w:pStyle w:val="CCE8240CA3894A7FB4F74C2F2BDE3BF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02CDF74607B465EBD1C3259ADE6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101D-57AE-4B50-AB33-9635730A562A}"/>
      </w:docPartPr>
      <w:docPartBody>
        <w:p w:rsidR="002E6DD2" w:rsidRDefault="004316F6" w:rsidP="004316F6">
          <w:pPr>
            <w:pStyle w:val="F02CDF74607B465EBD1C3259ADE6844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111C3436AF3451A9361462EEAF11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538F1-0062-40EC-B70A-ACE721786506}"/>
      </w:docPartPr>
      <w:docPartBody>
        <w:p w:rsidR="002E6DD2" w:rsidRDefault="004316F6" w:rsidP="004316F6">
          <w:pPr>
            <w:pStyle w:val="3111C3436AF3451A9361462EEAF11E5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6520F2084DD4F8388E2965D24DD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AC3B1-8A2B-4622-AF70-07866D983D37}"/>
      </w:docPartPr>
      <w:docPartBody>
        <w:p w:rsidR="002E6DD2" w:rsidRDefault="004316F6" w:rsidP="004316F6">
          <w:pPr>
            <w:pStyle w:val="16520F2084DD4F8388E2965D24DD6C3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E74BF8DFC4E4CC7ABF9A6239F580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B993-0FF1-43E8-B7CC-212BD6E70B52}"/>
      </w:docPartPr>
      <w:docPartBody>
        <w:p w:rsidR="002E6DD2" w:rsidRDefault="004316F6" w:rsidP="004316F6">
          <w:pPr>
            <w:pStyle w:val="8E74BF8DFC4E4CC7ABF9A6239F580E8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187A552AF9343AF966643585399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6E549-1C2B-415E-8F27-B898AB698C29}"/>
      </w:docPartPr>
      <w:docPartBody>
        <w:p w:rsidR="002E6DD2" w:rsidRDefault="004316F6" w:rsidP="004316F6">
          <w:pPr>
            <w:pStyle w:val="8187A552AF9343AF96664358539935C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A55BC457B61425FBBFA773D6BC7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6AB9-F502-4239-B7FB-F3D01AC9F63B}"/>
      </w:docPartPr>
      <w:docPartBody>
        <w:p w:rsidR="002E6DD2" w:rsidRDefault="004316F6" w:rsidP="004316F6">
          <w:pPr>
            <w:pStyle w:val="9A55BC457B61425FBBFA773D6BC7C60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6BDB4FF25A54A2898535E3E0AED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18CC-9831-4C7A-8E4B-1908CF7D1B06}"/>
      </w:docPartPr>
      <w:docPartBody>
        <w:p w:rsidR="002E6DD2" w:rsidRDefault="004316F6" w:rsidP="004316F6">
          <w:pPr>
            <w:pStyle w:val="96BDB4FF25A54A2898535E3E0AED90B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569D0960F2346D6BFE6FE4F5020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8573-FEC5-4266-B526-7A28D84D60FA}"/>
      </w:docPartPr>
      <w:docPartBody>
        <w:p w:rsidR="002E6DD2" w:rsidRDefault="004316F6" w:rsidP="004316F6">
          <w:pPr>
            <w:pStyle w:val="2569D0960F2346D6BFE6FE4F5020395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DA60A9C8848B4FD4899FC7D554BB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0CAB-4348-4F3B-A012-C4F8AF13CDD5}"/>
      </w:docPartPr>
      <w:docPartBody>
        <w:p w:rsidR="002E6DD2" w:rsidRDefault="004316F6" w:rsidP="004316F6">
          <w:pPr>
            <w:pStyle w:val="DA60A9C8848B4FD4899FC7D554BBEE7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A851DF712444B4A8DA168C667372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899E-8BF8-4013-AD43-3539DC3A5FD9}"/>
      </w:docPartPr>
      <w:docPartBody>
        <w:p w:rsidR="002E6DD2" w:rsidRDefault="004316F6" w:rsidP="004316F6">
          <w:pPr>
            <w:pStyle w:val="2A851DF712444B4A8DA168C6673720C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D9942F849554668883B1F0755A1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343C6-2D50-45A1-A187-41BC72F7399F}"/>
      </w:docPartPr>
      <w:docPartBody>
        <w:p w:rsidR="002E6DD2" w:rsidRDefault="004316F6" w:rsidP="004316F6">
          <w:pPr>
            <w:pStyle w:val="2D9942F849554668883B1F0755A1072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945C168FF2640C695513010789A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9F6C2-EEE4-4F16-BFFA-11EA2EC480FA}"/>
      </w:docPartPr>
      <w:docPartBody>
        <w:p w:rsidR="002E6DD2" w:rsidRDefault="004316F6" w:rsidP="004316F6">
          <w:pPr>
            <w:pStyle w:val="C945C168FF2640C695513010789AE26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DE13A5675554BD19BF0D7D45C7B7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9F5B5-D27A-4947-A3E0-A00CF139236A}"/>
      </w:docPartPr>
      <w:docPartBody>
        <w:p w:rsidR="002E6DD2" w:rsidRDefault="004316F6" w:rsidP="004316F6">
          <w:pPr>
            <w:pStyle w:val="7DE13A5675554BD19BF0D7D45C7B7DB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1B899CE89814F87BCA7AAE1F5714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0BB9-9849-4C36-83EB-0F64B49110FE}"/>
      </w:docPartPr>
      <w:docPartBody>
        <w:p w:rsidR="002E6DD2" w:rsidRDefault="004316F6" w:rsidP="004316F6">
          <w:pPr>
            <w:pStyle w:val="B1B899CE89814F87BCA7AAE1F5714C3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32A773FE8634EBF9718BF7203C7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DE49-2776-43A7-A68A-B185BF101908}"/>
      </w:docPartPr>
      <w:docPartBody>
        <w:p w:rsidR="002E6DD2" w:rsidRDefault="004316F6" w:rsidP="004316F6">
          <w:pPr>
            <w:pStyle w:val="A32A773FE8634EBF9718BF7203C7E93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AB0986624934A209C748D18002B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7B021-58E7-49BE-8C36-7C2EB8582E65}"/>
      </w:docPartPr>
      <w:docPartBody>
        <w:p w:rsidR="002E6DD2" w:rsidRDefault="004316F6" w:rsidP="004316F6">
          <w:pPr>
            <w:pStyle w:val="5AB0986624934A209C748D18002BE62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DCBBA424E3640C98393F5B4E8587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3C264-1DA2-4799-AA72-66052A2E51C7}"/>
      </w:docPartPr>
      <w:docPartBody>
        <w:p w:rsidR="002E6DD2" w:rsidRDefault="004316F6" w:rsidP="004316F6">
          <w:pPr>
            <w:pStyle w:val="7DCBBA424E3640C98393F5B4E8587B5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52FE46349764D7DA2237CBA8AB2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DC68-A7B6-4B2E-B6BB-7E9DD50D2502}"/>
      </w:docPartPr>
      <w:docPartBody>
        <w:p w:rsidR="002E6DD2" w:rsidRDefault="004316F6" w:rsidP="004316F6">
          <w:pPr>
            <w:pStyle w:val="B52FE46349764D7DA2237CBA8AB23C0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CB2FECB6F3D4470A88C06C953E4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16428-7CA9-4DB5-A0E8-C7CB775002FD}"/>
      </w:docPartPr>
      <w:docPartBody>
        <w:p w:rsidR="002E6DD2" w:rsidRDefault="004316F6" w:rsidP="004316F6">
          <w:pPr>
            <w:pStyle w:val="9CB2FECB6F3D4470A88C06C953E47F9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EA8425E14D045F8AF9B48B5CCBB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C027-06B1-4DE3-8B8C-DD9CC342D5BD}"/>
      </w:docPartPr>
      <w:docPartBody>
        <w:p w:rsidR="002E6DD2" w:rsidRDefault="004316F6" w:rsidP="004316F6">
          <w:pPr>
            <w:pStyle w:val="FEA8425E14D045F8AF9B48B5CCBB4F6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A4FD7C61B1F4BFEBD4DAABED2F9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2CB7-2752-461D-A5B9-06D2C12E7DEB}"/>
      </w:docPartPr>
      <w:docPartBody>
        <w:p w:rsidR="002E6DD2" w:rsidRDefault="004316F6" w:rsidP="004316F6">
          <w:pPr>
            <w:pStyle w:val="4A4FD7C61B1F4BFEBD4DAABED2F930D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93525B7064E4B08A8F7BEBD5FC49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48C15-8F72-4459-94F2-5AE10E3EBA5B}"/>
      </w:docPartPr>
      <w:docPartBody>
        <w:p w:rsidR="002E6DD2" w:rsidRDefault="004316F6" w:rsidP="004316F6">
          <w:pPr>
            <w:pStyle w:val="A93525B7064E4B08A8F7BEBD5FC4900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64679CC60108452287D77823BCB1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9DFD-AD81-4CAB-9858-31BDAE8ED05A}"/>
      </w:docPartPr>
      <w:docPartBody>
        <w:p w:rsidR="002E6DD2" w:rsidRDefault="004316F6" w:rsidP="004316F6">
          <w:pPr>
            <w:pStyle w:val="64679CC60108452287D77823BCB12ACB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552DA57078C4D128FD00C60783C1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FC1C5-B1FC-498C-BB5F-CE42AAFF62D7}"/>
      </w:docPartPr>
      <w:docPartBody>
        <w:p w:rsidR="002E6DD2" w:rsidRDefault="004316F6" w:rsidP="004316F6">
          <w:pPr>
            <w:pStyle w:val="A552DA57078C4D128FD00C60783C1CF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0264C9435224C788820DEF16EFD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F83CA-B91C-445D-97CE-3C1E4832FFD5}"/>
      </w:docPartPr>
      <w:docPartBody>
        <w:p w:rsidR="002E6DD2" w:rsidRDefault="004316F6" w:rsidP="004316F6">
          <w:pPr>
            <w:pStyle w:val="C0264C9435224C788820DEF16EFDB01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5458349C7974FCD8792C0BBE825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3016F-880D-4BE8-A161-C98C4391905B}"/>
      </w:docPartPr>
      <w:docPartBody>
        <w:p w:rsidR="002E6DD2" w:rsidRDefault="004316F6" w:rsidP="004316F6">
          <w:pPr>
            <w:pStyle w:val="15458349C7974FCD8792C0BBE825F7E7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40EE05DD27F46E9B0EEB7CB8FB4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056D-972F-4E47-822F-7E6FC6895923}"/>
      </w:docPartPr>
      <w:docPartBody>
        <w:p w:rsidR="002E6DD2" w:rsidRDefault="004316F6" w:rsidP="004316F6">
          <w:pPr>
            <w:pStyle w:val="F40EE05DD27F46E9B0EEB7CB8FB4679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73221526909641D58AE4424FFAD2D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A506-5D9E-4D9F-8341-CBA7424D91F2}"/>
      </w:docPartPr>
      <w:docPartBody>
        <w:p w:rsidR="002E6DD2" w:rsidRDefault="004316F6" w:rsidP="004316F6">
          <w:pPr>
            <w:pStyle w:val="73221526909641D58AE4424FFAD2DBA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496EACC5EDC4D4496DD7A4D7A5BF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FCBC-14C9-4C23-A5AF-EA7EA0F640A1}"/>
      </w:docPartPr>
      <w:docPartBody>
        <w:p w:rsidR="002E6DD2" w:rsidRDefault="004316F6" w:rsidP="004316F6">
          <w:pPr>
            <w:pStyle w:val="9496EACC5EDC4D4496DD7A4D7A5BF3D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5E6410927C14ADC8A785C3BB9E6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0300-CAEC-4DF7-BA86-2A45DB9709CF}"/>
      </w:docPartPr>
      <w:docPartBody>
        <w:p w:rsidR="002E6DD2" w:rsidRDefault="004316F6" w:rsidP="004316F6">
          <w:pPr>
            <w:pStyle w:val="35E6410927C14ADC8A785C3BB9E6596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4EA75AF8E46425293F0A87251E15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F294-9E16-4EDA-9664-12848E1247A2}"/>
      </w:docPartPr>
      <w:docPartBody>
        <w:p w:rsidR="002E6DD2" w:rsidRDefault="004316F6" w:rsidP="004316F6">
          <w:pPr>
            <w:pStyle w:val="C4EA75AF8E46425293F0A87251E1570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C08F54FDDE44182BB02152DE4C74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EA00-3F1C-40BC-AE96-164F352CAA17}"/>
      </w:docPartPr>
      <w:docPartBody>
        <w:p w:rsidR="002E6DD2" w:rsidRDefault="004316F6" w:rsidP="004316F6">
          <w:pPr>
            <w:pStyle w:val="CC08F54FDDE44182BB02152DE4C74E3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F1ECE3972AB48C2B7847B97258E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91DC8-6815-4DE5-892B-36C23911304C}"/>
      </w:docPartPr>
      <w:docPartBody>
        <w:p w:rsidR="002E6DD2" w:rsidRDefault="004316F6" w:rsidP="004316F6">
          <w:pPr>
            <w:pStyle w:val="1F1ECE3972AB48C2B7847B97258E2743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ED3264FC85747BC90C172612719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F7CA-1727-4253-A211-D8DAF8F83A24}"/>
      </w:docPartPr>
      <w:docPartBody>
        <w:p w:rsidR="002E6DD2" w:rsidRDefault="004316F6" w:rsidP="004316F6">
          <w:pPr>
            <w:pStyle w:val="EED3264FC85747BC90C1726127199EF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422469441DD4401B6065683F822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9FE8D-72C9-4567-9578-11558E4359C0}"/>
      </w:docPartPr>
      <w:docPartBody>
        <w:p w:rsidR="002E6DD2" w:rsidRDefault="004316F6" w:rsidP="004316F6">
          <w:pPr>
            <w:pStyle w:val="5422469441DD4401B6065683F822A54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EE1093A9C5F4F358DD983CF5F781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F3D6-4DAC-4B52-B86B-8960038A6D53}"/>
      </w:docPartPr>
      <w:docPartBody>
        <w:p w:rsidR="002E6DD2" w:rsidRDefault="004316F6" w:rsidP="004316F6">
          <w:pPr>
            <w:pStyle w:val="0EE1093A9C5F4F358DD983CF5F78118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89ADEA421214553B268A69BCD34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8CD4-8FBD-479D-B109-B37F23EC61EC}"/>
      </w:docPartPr>
      <w:docPartBody>
        <w:p w:rsidR="002E6DD2" w:rsidRDefault="004316F6" w:rsidP="004316F6">
          <w:pPr>
            <w:pStyle w:val="A89ADEA421214553B268A69BCD34BEF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48B1D16D26C47D090771E629CAF6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54CD-666E-4EFF-962C-F5B9DD02362E}"/>
      </w:docPartPr>
      <w:docPartBody>
        <w:p w:rsidR="002E6DD2" w:rsidRDefault="004316F6" w:rsidP="004316F6">
          <w:pPr>
            <w:pStyle w:val="248B1D16D26C47D090771E629CAF6591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DCD7A4687BA471CA62087CA8D82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48517-B154-4989-AF44-948B5F4A293E}"/>
      </w:docPartPr>
      <w:docPartBody>
        <w:p w:rsidR="002E6DD2" w:rsidRDefault="004316F6" w:rsidP="004316F6">
          <w:pPr>
            <w:pStyle w:val="ADCD7A4687BA471CA62087CA8D8257A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EEE3E2EAC07475BAD2F020D4C0B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CD6DE-2DFF-48EE-B404-2050289F530E}"/>
      </w:docPartPr>
      <w:docPartBody>
        <w:p w:rsidR="002E6DD2" w:rsidRDefault="004316F6" w:rsidP="004316F6">
          <w:pPr>
            <w:pStyle w:val="8EEE3E2EAC07475BAD2F020D4C0B2B7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B0B26B4126B4A269E71C86C27285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6867C-8F38-4220-A47A-E6AAF08822E3}"/>
      </w:docPartPr>
      <w:docPartBody>
        <w:p w:rsidR="002E6DD2" w:rsidRDefault="004316F6" w:rsidP="004316F6">
          <w:pPr>
            <w:pStyle w:val="8B0B26B4126B4A269E71C86C2728588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D4E185F86C341B2AEA62E3935AB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B2715-FF7A-4459-866A-DD69CAF76AC1}"/>
      </w:docPartPr>
      <w:docPartBody>
        <w:p w:rsidR="002E6DD2" w:rsidRDefault="004316F6" w:rsidP="004316F6">
          <w:pPr>
            <w:pStyle w:val="8D4E185F86C341B2AEA62E3935ABD8A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B53E9A061504CA4B5AAEF48DF3F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91E6-0CEC-4972-8076-850DB0A611DD}"/>
      </w:docPartPr>
      <w:docPartBody>
        <w:p w:rsidR="002E6DD2" w:rsidRDefault="004316F6" w:rsidP="004316F6">
          <w:pPr>
            <w:pStyle w:val="3B53E9A061504CA4B5AAEF48DF3F7780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B7E1783F93DE4578A5406A7FD772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EE1E-839B-45E0-A228-DCF7C6C3B268}"/>
      </w:docPartPr>
      <w:docPartBody>
        <w:p w:rsidR="002E6DD2" w:rsidRDefault="004316F6" w:rsidP="004316F6">
          <w:pPr>
            <w:pStyle w:val="B7E1783F93DE4578A5406A7FD772619A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001EFBFC6154B9EAA7651060703B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3AA-D529-41F7-8850-44B78544D20F}"/>
      </w:docPartPr>
      <w:docPartBody>
        <w:p w:rsidR="002E6DD2" w:rsidRDefault="004316F6" w:rsidP="004316F6">
          <w:pPr>
            <w:pStyle w:val="1001EFBFC6154B9EAA7651060703B8D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194E70962914F9DB57992C0C645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5DDD-8A52-491D-A9AA-EFF6957182DD}"/>
      </w:docPartPr>
      <w:docPartBody>
        <w:p w:rsidR="002E6DD2" w:rsidRDefault="004316F6" w:rsidP="004316F6">
          <w:pPr>
            <w:pStyle w:val="9194E70962914F9DB57992C0C645B96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CFDF299AA18948A1BCD46E533810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3F40-15CF-4CE7-BEE9-D53F56A33102}"/>
      </w:docPartPr>
      <w:docPartBody>
        <w:p w:rsidR="002E6DD2" w:rsidRDefault="004316F6" w:rsidP="004316F6">
          <w:pPr>
            <w:pStyle w:val="CFDF299AA18948A1BCD46E5338100E4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4016AFACAB1B42789E8A260CD618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3D5D-7CB8-4A4C-9A2A-FC6826629D87}"/>
      </w:docPartPr>
      <w:docPartBody>
        <w:p w:rsidR="002E6DD2" w:rsidRDefault="004316F6" w:rsidP="004316F6">
          <w:pPr>
            <w:pStyle w:val="4016AFACAB1B42789E8A260CD6187AA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55C74D8BC3D545EC940EB3099BC8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E08AD-5045-4C31-9803-41E3491F3628}"/>
      </w:docPartPr>
      <w:docPartBody>
        <w:p w:rsidR="002E6DD2" w:rsidRDefault="004316F6" w:rsidP="004316F6">
          <w:pPr>
            <w:pStyle w:val="55C74D8BC3D545EC940EB3099BC8BAF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8234657DB2A40BFA51E33D54296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EB2E-3B67-40AE-BF1D-5BB3EAAD24FD}"/>
      </w:docPartPr>
      <w:docPartBody>
        <w:p w:rsidR="002E6DD2" w:rsidRDefault="004316F6" w:rsidP="004316F6">
          <w:pPr>
            <w:pStyle w:val="28234657DB2A40BFA51E33D54296681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7C6497FAA7845F6AACD063BC6F4E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E0AB-4670-4642-8166-26655A3DC910}"/>
      </w:docPartPr>
      <w:docPartBody>
        <w:p w:rsidR="002E6DD2" w:rsidRDefault="004316F6" w:rsidP="004316F6">
          <w:pPr>
            <w:pStyle w:val="97C6497FAA7845F6AACD063BC6F4EFA4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A9289E22ADEF4E648CACD7893EB2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7267A-46BB-43AF-BFC2-5E1EF9B72D4C}"/>
      </w:docPartPr>
      <w:docPartBody>
        <w:p w:rsidR="002E6DD2" w:rsidRDefault="004316F6" w:rsidP="004316F6">
          <w:pPr>
            <w:pStyle w:val="A9289E22ADEF4E648CACD7893EB29CA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17498B17FB2C4AF588757C641F3F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4D4B1-B92A-4401-96AE-4D75B3CA33E8}"/>
      </w:docPartPr>
      <w:docPartBody>
        <w:p w:rsidR="002E6DD2" w:rsidRDefault="004316F6" w:rsidP="004316F6">
          <w:pPr>
            <w:pStyle w:val="17498B17FB2C4AF588757C641F3F4459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072C1A05948F47E399F0FA2A2AAC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23F6-9A14-4F54-9643-BCE8143DC204}"/>
      </w:docPartPr>
      <w:docPartBody>
        <w:p w:rsidR="002E6DD2" w:rsidRDefault="004316F6" w:rsidP="004316F6">
          <w:pPr>
            <w:pStyle w:val="072C1A05948F47E399F0FA2A2AAC045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FD28F6C813344FCD84FC95530BDC7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99D2E-20A7-4FEF-A864-C52702BAC404}"/>
      </w:docPartPr>
      <w:docPartBody>
        <w:p w:rsidR="002E6DD2" w:rsidRDefault="004316F6" w:rsidP="004316F6">
          <w:pPr>
            <w:pStyle w:val="FD28F6C813344FCD84FC95530BDC719C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23A06C6EB9F5400285D98EB072A9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ADAC-452F-41D9-9D46-88C7342DCE8A}"/>
      </w:docPartPr>
      <w:docPartBody>
        <w:p w:rsidR="002E6DD2" w:rsidRDefault="004316F6" w:rsidP="004316F6">
          <w:pPr>
            <w:pStyle w:val="23A06C6EB9F5400285D98EB072A9EB2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DF15BE0D1588440D8681BC368CC54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A4DE-FD18-4AE5-9E73-F9CC377994A0}"/>
      </w:docPartPr>
      <w:docPartBody>
        <w:p w:rsidR="002E6DD2" w:rsidRDefault="004316F6" w:rsidP="004316F6">
          <w:pPr>
            <w:pStyle w:val="DF15BE0D1588440D8681BC368CC5443F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AE16333D7704187811D06E4F381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B26A-D6C5-4912-B3E8-F4FD06D2D556}"/>
      </w:docPartPr>
      <w:docPartBody>
        <w:p w:rsidR="002E6DD2" w:rsidRDefault="004316F6" w:rsidP="004316F6">
          <w:pPr>
            <w:pStyle w:val="EAE16333D7704187811D06E4F3811225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3E316A60C0F147E9B0C4874A77E8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6AF1-119D-48FA-8786-84B2766CC287}"/>
      </w:docPartPr>
      <w:docPartBody>
        <w:p w:rsidR="002E6DD2" w:rsidRDefault="004316F6" w:rsidP="004316F6">
          <w:pPr>
            <w:pStyle w:val="3E316A60C0F147E9B0C4874A77E8A532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7C1F999BF7545D990FD064059DE7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CEF1-61C7-490E-8189-5B2692329552}"/>
      </w:docPartPr>
      <w:docPartBody>
        <w:p w:rsidR="002E6DD2" w:rsidRDefault="004316F6" w:rsidP="004316F6">
          <w:pPr>
            <w:pStyle w:val="87C1F999BF7545D990FD064059DE7D8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FF114BEE9A84EB78B416BEEB701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8912-0975-4746-8C39-C9F5AB54650C}"/>
      </w:docPartPr>
      <w:docPartBody>
        <w:p w:rsidR="002E6DD2" w:rsidRDefault="004316F6" w:rsidP="004316F6">
          <w:pPr>
            <w:pStyle w:val="8FF114BEE9A84EB78B416BEEB7014DD8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99368147CEF64C948E3D1C04CBA4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7DF8-5C89-49CD-943F-7B744F8B84D4}"/>
      </w:docPartPr>
      <w:docPartBody>
        <w:p w:rsidR="002E6DD2" w:rsidRDefault="004316F6" w:rsidP="004316F6">
          <w:pPr>
            <w:pStyle w:val="99368147CEF64C948E3D1C04CBA4B146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8D9A9A859C5E427292F2F371C77A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AB0B-8452-45BB-9113-29385DDAC876}"/>
      </w:docPartPr>
      <w:docPartBody>
        <w:p w:rsidR="002E6DD2" w:rsidRDefault="004316F6" w:rsidP="004316F6">
          <w:pPr>
            <w:pStyle w:val="8D9A9A859C5E427292F2F371C77A874D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E19D2BA9B6994E31B415E49111053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4460-1696-40C5-B6F4-BABD67FF723A}"/>
      </w:docPartPr>
      <w:docPartBody>
        <w:p w:rsidR="002E6DD2" w:rsidRDefault="004316F6" w:rsidP="004316F6">
          <w:pPr>
            <w:pStyle w:val="E19D2BA9B6994E31B415E49111053D5E2"/>
          </w:pPr>
          <w:r w:rsidRPr="00B96FE4">
            <w:rPr>
              <w:rFonts w:ascii="Arial" w:hAnsi="Arial" w:cs="Arial"/>
              <w:color w:val="808080"/>
              <w:sz w:val="22"/>
              <w:szCs w:val="22"/>
            </w:rPr>
            <w:t>Enter here.</w:t>
          </w:r>
        </w:p>
      </w:docPartBody>
    </w:docPart>
    <w:docPart>
      <w:docPartPr>
        <w:name w:val="D98A87CCC15A4751B5184F4148A5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9A79-79D0-4E9D-A12E-2883BA8FEE11}"/>
      </w:docPartPr>
      <w:docPartBody>
        <w:p w:rsidR="002E6DD2" w:rsidRDefault="004316F6" w:rsidP="004316F6">
          <w:pPr>
            <w:pStyle w:val="D98A87CCC15A4751B5184F4148A502EA2"/>
          </w:pPr>
          <w:r w:rsidRPr="00B96FE4">
            <w:rPr>
              <w:rFonts w:ascii="Arial" w:eastAsiaTheme="minorHAnsi" w:hAnsi="Arial" w:cs="Arial"/>
              <w:color w:val="808080"/>
              <w:sz w:val="22"/>
              <w:szCs w:val="22"/>
              <w:u w:val="single"/>
            </w:rPr>
            <w:t>Click here to enter a date.</w:t>
          </w:r>
        </w:p>
      </w:docPartBody>
    </w:docPart>
    <w:docPart>
      <w:docPartPr>
        <w:name w:val="B1BB09B4E01641FBB74D263946F8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3F2A5-2D69-48BE-8A51-6A43ED728595}"/>
      </w:docPartPr>
      <w:docPartBody>
        <w:p w:rsidR="002E6DD2" w:rsidRDefault="004316F6" w:rsidP="004316F6">
          <w:pPr>
            <w:pStyle w:val="B1BB09B4E01641FBB74D263946F8959C2"/>
          </w:pPr>
          <w:r w:rsidRPr="00B96FE4">
            <w:rPr>
              <w:rFonts w:ascii="Arial" w:eastAsiaTheme="minorHAnsi" w:hAnsi="Arial" w:cs="Arial"/>
              <w:color w:val="808080"/>
              <w:sz w:val="22"/>
              <w:szCs w:val="22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24"/>
    <w:rsid w:val="002E6DD2"/>
    <w:rsid w:val="00305F63"/>
    <w:rsid w:val="004316F6"/>
    <w:rsid w:val="00976EDC"/>
    <w:rsid w:val="00C459B1"/>
    <w:rsid w:val="00F14324"/>
    <w:rsid w:val="00F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F6"/>
    <w:rPr>
      <w:color w:val="666666"/>
    </w:rPr>
  </w:style>
  <w:style w:type="paragraph" w:customStyle="1" w:styleId="E781D256EFB0453A9250B8E2596F94712">
    <w:name w:val="E781D256EFB0453A9250B8E2596F947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8E64FD6574BF08884AB176337A9DC2">
    <w:name w:val="0638E64FD6574BF08884AB176337A9D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6881E867542D39C6F3DB22DD489582">
    <w:name w:val="7E36881E867542D39C6F3DB22DD4895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436E3437B4DD3B5B95D7A1AFEA8372">
    <w:name w:val="673436E3437B4DD3B5B95D7A1AFEA83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645928B52D4BC8A00D82131E2933CA2">
    <w:name w:val="18645928B52D4BC8A00D82131E2933C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7947EF034433E8E62E76659D25F132">
    <w:name w:val="87C7947EF034433E8E62E76659D25F1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F6507CC90427DB3C2A63BEF2D41132">
    <w:name w:val="29EF6507CC90427DB3C2A63BEF2D411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46C23AFA344C388A60032F5B7BCE82">
    <w:name w:val="61346C23AFA344C388A60032F5B7BCE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BC1D12E324528ABCF5D867343F8DC2">
    <w:name w:val="3E0BC1D12E324528ABCF5D867343F8D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BDB1B79A34A3A93EE1325A62938482">
    <w:name w:val="55ABDB1B79A34A3A93EE1325A629384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458555874460D8BE3ECA48D7F56652">
    <w:name w:val="5CC458555874460D8BE3ECA48D7F566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CFB90E2284B7B8EA007BFCBC2B6C42">
    <w:name w:val="027CFB90E2284B7B8EA007BFCBC2B6C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DF4CC378FD429A98A0EB374D7EDEE12">
    <w:name w:val="B8DF4CC378FD429A98A0EB374D7EDEE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1BB7D6A938468199DCEC26197BFB4F2">
    <w:name w:val="E51BB7D6A938468199DCEC26197BFB4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8C4477B174AFA8643A129CC51FFC42">
    <w:name w:val="3418C4477B174AFA8643A129CC51FFC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44F5AED5354586A7BFF82209B5E26A2">
    <w:name w:val="1D44F5AED5354586A7BFF82209B5E26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8C229D747D456EB1753A84BD7453BD2">
    <w:name w:val="FE8C229D747D456EB1753A84BD7453B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E2ECF4B7A4396AF05C0125B0930B02">
    <w:name w:val="B4BE2ECF4B7A4396AF05C0125B0930B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404369397407DB68614710B0B50E42">
    <w:name w:val="2E1404369397407DB68614710B0B50E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9C879759340818F6711B50290B8CB2">
    <w:name w:val="FE69C879759340818F6711B50290B8C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33F27594943D798B4AE9D69FAC6732">
    <w:name w:val="EA633F27594943D798B4AE9D69FAC67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C34477EC7424A94515DFDEA000B172">
    <w:name w:val="11DC34477EC7424A94515DFDEA000B1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EC768F7842AFABBEC31CA0BED6602">
    <w:name w:val="E5D7EC768F7842AFABBEC31CA0BED66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84D1280BD415E840473C4CF4A121A2">
    <w:name w:val="95884D1280BD415E840473C4CF4A121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78E83C5D1474EABA2C748557CE7B52">
    <w:name w:val="3E178E83C5D1474EABA2C748557CE7B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3BE70782A4734BF9E1F9099CE8A222">
    <w:name w:val="0DE3BE70782A4734BF9E1F9099CE8A2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CA3ADB2E34525ACCD2F4EAAB720BD2">
    <w:name w:val="DDCCA3ADB2E34525ACCD2F4EAAB720B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35C8E62CD47DFB95BFEE38B4871682">
    <w:name w:val="26E35C8E62CD47DFB95BFEE38B48716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A09E67C343258CB2014575295FD92">
    <w:name w:val="4FDCA09E67C343258CB2014575295FD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2A34BDC7D1458C9FB8863B919BFBB02">
    <w:name w:val="612A34BDC7D1458C9FB8863B919BFBB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64AE49004DFCB9BCAAE2F66C2EE52">
    <w:name w:val="C13364AE49004DFCB9BCAAE2F66C2EE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C586E39B444DAF8E225A77568DFEC32">
    <w:name w:val="95C586E39B444DAF8E225A77568DFEC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360AFBA2D4B91BC46A355ABA621332">
    <w:name w:val="5D9360AFBA2D4B91BC46A355ABA6213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FDD84F5B434DBA6976CBD12FEE362">
    <w:name w:val="299DFDD84F5B434DBA6976CBD12FEE3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0458E7FAC4D7480D3A6D23E8B39762">
    <w:name w:val="E6B0458E7FAC4D7480D3A6D23E8B397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9C657196849E199C683406CCDBD7F2">
    <w:name w:val="A429C657196849E199C683406CCDBD7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4438E32BAF4B08BA98204245220E4E2">
    <w:name w:val="084438E32BAF4B08BA98204245220E4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036869E9394812ABC0C503B5FA3E982">
    <w:name w:val="AC036869E9394812ABC0C503B5FA3E9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D7807090444C61824EEE75CB9D5E062">
    <w:name w:val="51D7807090444C61824EEE75CB9D5E0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15B3410B6400C8A170E43DDEDD20D2">
    <w:name w:val="1F715B3410B6400C8A170E43DDEDD20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CC912E1C147C2A23E2B5E5104862F2">
    <w:name w:val="79ACC912E1C147C2A23E2B5E5104862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AABA883354127997BA8FFD4A29B982">
    <w:name w:val="32DAABA883354127997BA8FFD4A29B9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370D8647B04F4F8CA568D41B2D49AC2">
    <w:name w:val="B6370D8647B04F4F8CA568D41B2D49A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45B54D3AE64DF6982275E619E8C49F2">
    <w:name w:val="A445B54D3AE64DF6982275E619E8C49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E48E0173243C4A069E68AE284E1C72">
    <w:name w:val="7D8E48E0173243C4A069E68AE284E1C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9074504E24858824377B7DC4F2A8C2">
    <w:name w:val="F6E9074504E24858824377B7DC4F2A8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957AF77FC47778BE861D714E71B9A2">
    <w:name w:val="EF0957AF77FC47778BE861D714E71B9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3801AE07B484C8CDBF7C2B54998F72">
    <w:name w:val="6B93801AE07B484C8CDBF7C2B54998F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E6EBBB6BE44B998EDA2027C6FA7FC2">
    <w:name w:val="0F6E6EBBB6BE44B998EDA2027C6FA7F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559E84879441DD8AA4ACA5D237E0872">
    <w:name w:val="79559E84879441DD8AA4ACA5D237E08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5015FF042443578D05D32D1293C87C2">
    <w:name w:val="E65015FF042443578D05D32D1293C87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8AA655C1EE4979B2FF50FCC8096B722">
    <w:name w:val="AC8AA655C1EE4979B2FF50FCC8096B7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5827601F9426283EA0EC6B21C7C482">
    <w:name w:val="85F5827601F9426283EA0EC6B21C7C4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6C4D808EA4D04AF14D6237A31849D2">
    <w:name w:val="AF46C4D808EA4D04AF14D6237A31849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A6BFE4495149189F93CB2F098FF17A2">
    <w:name w:val="02A6BFE4495149189F93CB2F098FF17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B7AC5ACC4447D8C180DFAD1E660372">
    <w:name w:val="116B7AC5ACC4447D8C180DFAD1E6603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B006950C044159347A5570FB1EB3E2">
    <w:name w:val="414B006950C044159347A5570FB1EB3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51F1361E471ABFB3B7AEE179CEA62">
    <w:name w:val="DF9A51F1361E471ABFB3B7AEE179CEA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C463F11F441B28F0DDCFC4359AE732">
    <w:name w:val="24AC463F11F441B28F0DDCFC4359AE7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440A853C04E93B53FC4974EABBE052">
    <w:name w:val="EC4440A853C04E93B53FC4974EABBE0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A0C575E382469192AEBC14D23F183B2">
    <w:name w:val="BBA0C575E382469192AEBC14D23F183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C3007792DC44AFB17471C0289927A52">
    <w:name w:val="40C3007792DC44AFB17471C0289927A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73C6895078439C89712DF9CC8532532">
    <w:name w:val="1973C6895078439C89712DF9CC85325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BA0D45E0B465E8D93057D9E66DC762">
    <w:name w:val="B89BA0D45E0B465E8D93057D9E66DC7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15078D9F14DCC9A821E477F3050232">
    <w:name w:val="2E715078D9F14DCC9A821E477F30502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9BCCBA65244CDA8B03BF78B63B2352">
    <w:name w:val="6209BCCBA65244CDA8B03BF78B63B23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35C65A6A54C9C90CC493C069A61202">
    <w:name w:val="C4935C65A6A54C9C90CC493C069A612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5BE1FB41084D2CB45C5D3059A50FA02">
    <w:name w:val="955BE1FB41084D2CB45C5D3059A50FA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9034E2442486592E1579F48B2A7152">
    <w:name w:val="8FF9034E2442486592E1579F48B2A71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4FC32099CA4D639F85EED1E45686552">
    <w:name w:val="334FC32099CA4D639F85EED1E456865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4FFE3B69485E89380419419DC0DA2">
    <w:name w:val="3C164FFE3B69485E89380419419DC0D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E66B0C1CF4CD08EA3F28567A668212">
    <w:name w:val="FA0E66B0C1CF4CD08EA3F28567A6682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EE8BD191740A1B29185C4382E0DB02">
    <w:name w:val="7EDEE8BD191740A1B29185C4382E0DB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D6CF36226438FA694F4C474984E9B2">
    <w:name w:val="F75D6CF36226438FA694F4C474984E9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C5F670CED46A8BB57BD3E5CA00E1A2">
    <w:name w:val="69BC5F670CED46A8BB57BD3E5CA00E1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CC325FB24486C8B68EAE8BDC69CDB2">
    <w:name w:val="2EDCC325FB24486C8B68EAE8BDC69CD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3380FB43745FD8408719462338DFB2">
    <w:name w:val="7F23380FB43745FD8408719462338DF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C65976D5642F1B2220112DE68646C2">
    <w:name w:val="91CC65976D5642F1B2220112DE68646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7942E3CD7044ED9E2DDA109235B2012">
    <w:name w:val="747942E3CD7044ED9E2DDA109235B20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0A9A15B334E2FB4552871A9FD6A8E2">
    <w:name w:val="9E00A9A15B334E2FB4552871A9FD6A8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9930BFB7064AEEA3B764565C8B8EE32">
    <w:name w:val="609930BFB7064AEEA3B764565C8B8EE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915B422EA43C293C136772DC41C1C2">
    <w:name w:val="81E915B422EA43C293C136772DC41C1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BBF7DDF67488C8FE91154694BA3892">
    <w:name w:val="625BBF7DDF67488C8FE91154694BA38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CA7FCB36754A2CAB4F3A59D5DA52222">
    <w:name w:val="9DCA7FCB36754A2CAB4F3A59D5DA522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67082EC2AB40148A99735F174518682">
    <w:name w:val="EA67082EC2AB40148A99735F1745186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B8E863E10647429C4F1E76A2C10A972">
    <w:name w:val="21B8E863E10647429C4F1E76A2C10A9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175071837471A81D77EEB7ECABE872">
    <w:name w:val="551175071837471A81D77EEB7ECABE8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BB97ECE03410784FF7012BB1481762">
    <w:name w:val="244BB97ECE03410784FF7012BB14817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02C8BCF844198AB6FB054FCF627FF2">
    <w:name w:val="87602C8BCF844198AB6FB054FCF627F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44C0FC6A48A291F8AB4ED29A2F3A2">
    <w:name w:val="38DC44C0FC6A48A291F8AB4ED29A2F3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DB8C755AAF4F90B2D59F9311F433552">
    <w:name w:val="7EDB8C755AAF4F90B2D59F9311F4335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915B9D6EC47DC9BA3D55D570A725B2">
    <w:name w:val="F9C915B9D6EC47DC9BA3D55D570A725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0A1EDDC1F4A61BE7E6E4A98FF236A2">
    <w:name w:val="3930A1EDDC1F4A61BE7E6E4A98FF236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0E824D0BA477ABDEC489262B998252">
    <w:name w:val="0610E824D0BA477ABDEC489262B9982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F59359987451280E7C58C73C390792">
    <w:name w:val="714F59359987451280E7C58C73C3907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17EAE8E704F6D87EDF6F4A436A4532">
    <w:name w:val="3CF17EAE8E704F6D87EDF6F4A436A45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8CB11D9504425AC8783F25ECA91C82">
    <w:name w:val="7D68CB11D9504425AC8783F25ECA91C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98D44E5A543BABAA8C72140D6BEED2">
    <w:name w:val="CA998D44E5A543BABAA8C72140D6BEE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779A0DBE545B8AEF151BA40EAB51E2">
    <w:name w:val="041779A0DBE545B8AEF151BA40EAB51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8707967B842D489CC76AC529C20CF2">
    <w:name w:val="01B8707967B842D489CC76AC529C20C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53DACC7BDE495DAFBD84B9C4E4B0292">
    <w:name w:val="FF53DACC7BDE495DAFBD84B9C4E4B02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7E07487C84A0D8DDEC689CE47112B2">
    <w:name w:val="3417E07487C84A0D8DDEC689CE47112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DDC5619CE4E09BA64563DD298B1DD2">
    <w:name w:val="764DDC5619CE4E09BA64563DD298B1D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9FE32774E4A6096FB5D7E3D37ECF52">
    <w:name w:val="1509FE32774E4A6096FB5D7E3D37ECF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B8863D1A243EA9CA23C8ED16697752">
    <w:name w:val="4C8B8863D1A243EA9CA23C8ED166977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AAEB75FC448C8A952CB0C9C4508AF2">
    <w:name w:val="244AAEB75FC448C8A952CB0C9C4508A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5DCB6DB734AC9939B0C2D6FAAF7482">
    <w:name w:val="6AB5DCB6DB734AC9939B0C2D6FAAF74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40E2722554F44BD7F89F8E528923C2">
    <w:name w:val="1B840E2722554F44BD7F89F8E528923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BCC923AD141BE93FE05041E49B1EB2">
    <w:name w:val="701BCC923AD141BE93FE05041E49B1E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4EBA9353F4F8F9F9A6B629737FE082">
    <w:name w:val="0E54EBA9353F4F8F9F9A6B629737FE0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471E1B3B64AB3B02ADB85B8C41B732">
    <w:name w:val="8E6471E1B3B64AB3B02ADB85B8C41B7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28731B50D2419290EBA658448C67E42">
    <w:name w:val="9528731B50D2419290EBA658448C67E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C572406C3641A88A2075BE2AE0839C2">
    <w:name w:val="FCC572406C3641A88A2075BE2AE0839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B2CC648174D858B0F7E0BFA27546B2">
    <w:name w:val="EE5B2CC648174D858B0F7E0BFA27546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58A07E7814E5391DA70186064C7D92">
    <w:name w:val="E5358A07E7814E5391DA70186064C7D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E183CC481413FABA6645CB7AB587D2">
    <w:name w:val="85CE183CC481413FABA6645CB7AB587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2D7307A1640B384B10F173AC104C22">
    <w:name w:val="9012D7307A1640B384B10F173AC104C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382F5A1A034E2CBD9A175C16CDD2EF2">
    <w:name w:val="09382F5A1A034E2CBD9A175C16CDD2E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8B3B42394545A7777F3B68B122B32">
    <w:name w:val="605D8B3B42394545A7777F3B68B122B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6D27B0830A4013A73CF85C5A8C77832">
    <w:name w:val="CD6D27B0830A4013A73CF85C5A8C778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68A70492E64580BF841DABE8313CB22">
    <w:name w:val="1168A70492E64580BF841DABE8313CB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B36D266C34738A78B3829FB9D12882">
    <w:name w:val="028B36D266C34738A78B3829FB9D128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CBA64FD96042999C501AE7504ED73A2">
    <w:name w:val="48CBA64FD96042999C501AE7504ED73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E5B64258B4B30A1A62D271F7B56BF2">
    <w:name w:val="BCAE5B64258B4B30A1A62D271F7B56B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5170D575BC4E86AD395C20D4E4FD402">
    <w:name w:val="C05170D575BC4E86AD395C20D4E4FD4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36947FA3E4BB698A6A8D9F30528452">
    <w:name w:val="92D36947FA3E4BB698A6A8D9F305284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C5438D26704C26AD3C0CFA359FE3972">
    <w:name w:val="A5C5438D26704C26AD3C0CFA359FE39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00B554E39A47A4888FA3E3B8A9B12E2">
    <w:name w:val="0B00B554E39A47A4888FA3E3B8A9B12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8240CA3894A7FB4F74C2F2BDE3BF72">
    <w:name w:val="CCE8240CA3894A7FB4F74C2F2BDE3BF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CDF74607B465EBD1C3259ADE6844D2">
    <w:name w:val="F02CDF74607B465EBD1C3259ADE6844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1C3436AF3451A9361462EEAF11E5F2">
    <w:name w:val="3111C3436AF3451A9361462EEAF11E5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20F2084DD4F8388E2965D24DD6C3B2">
    <w:name w:val="16520F2084DD4F8388E2965D24DD6C3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74BF8DFC4E4CC7ABF9A6239F580E8C2">
    <w:name w:val="8E74BF8DFC4E4CC7ABF9A6239F580E8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7A552AF9343AF96664358539935C72">
    <w:name w:val="8187A552AF9343AF96664358539935C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5BC457B61425FBBFA773D6BC7C6012">
    <w:name w:val="9A55BC457B61425FBBFA773D6BC7C60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BDB4FF25A54A2898535E3E0AED90B62">
    <w:name w:val="96BDB4FF25A54A2898535E3E0AED90B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9D0960F2346D6BFE6FE4F502039542">
    <w:name w:val="2569D0960F2346D6BFE6FE4F5020395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0A9C8848B4FD4899FC7D554BBEE7D2">
    <w:name w:val="DA60A9C8848B4FD4899FC7D554BBEE7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51DF712444B4A8DA168C6673720CF2">
    <w:name w:val="2A851DF712444B4A8DA168C6673720C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9942F849554668883B1F0755A107212">
    <w:name w:val="2D9942F849554668883B1F0755A1072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5C168FF2640C695513010789AE26B2">
    <w:name w:val="C945C168FF2640C695513010789AE26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E13A5675554BD19BF0D7D45C7B7DB32">
    <w:name w:val="7DE13A5675554BD19BF0D7D45C7B7DB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899CE89814F87BCA7AAE1F5714C362">
    <w:name w:val="B1B899CE89814F87BCA7AAE1F5714C3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2A773FE8634EBF9718BF7203C7E9342">
    <w:name w:val="A32A773FE8634EBF9718BF7203C7E93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B0986624934A209C748D18002BE6292">
    <w:name w:val="5AB0986624934A209C748D18002BE62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BBA424E3640C98393F5B4E8587B5B2">
    <w:name w:val="7DCBBA424E3640C98393F5B4E8587B5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FE46349764D7DA2237CBA8AB23C022">
    <w:name w:val="B52FE46349764D7DA2237CBA8AB23C0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B2FECB6F3D4470A88C06C953E47F9E2">
    <w:name w:val="9CB2FECB6F3D4470A88C06C953E47F9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8425E14D045F8AF9B48B5CCBB4F612">
    <w:name w:val="FEA8425E14D045F8AF9B48B5CCBB4F6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4FD7C61B1F4BFEBD4DAABED2F930DD2">
    <w:name w:val="4A4FD7C61B1F4BFEBD4DAABED2F930D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3525B7064E4B08A8F7BEBD5FC4900B2">
    <w:name w:val="A93525B7064E4B08A8F7BEBD5FC4900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679CC60108452287D77823BCB12ACB2">
    <w:name w:val="64679CC60108452287D77823BCB12ACB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DA57078C4D128FD00C60783C1CF62">
    <w:name w:val="A552DA57078C4D128FD00C60783C1CF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64C9435224C788820DEF16EFDB0152">
    <w:name w:val="C0264C9435224C788820DEF16EFDB01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458349C7974FCD8792C0BBE825F7E72">
    <w:name w:val="15458349C7974FCD8792C0BBE825F7E7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EE05DD27F46E9B0EEB7CB8FB467922">
    <w:name w:val="F40EE05DD27F46E9B0EEB7CB8FB4679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21526909641D58AE4424FFAD2DBA02">
    <w:name w:val="73221526909641D58AE4424FFAD2DBA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96EACC5EDC4D4496DD7A4D7A5BF3D92">
    <w:name w:val="9496EACC5EDC4D4496DD7A4D7A5BF3D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E6410927C14ADC8A785C3BB9E659682">
    <w:name w:val="35E6410927C14ADC8A785C3BB9E6596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A75AF8E46425293F0A87251E157062">
    <w:name w:val="C4EA75AF8E46425293F0A87251E1570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8F54FDDE44182BB02152DE4C74E382">
    <w:name w:val="CC08F54FDDE44182BB02152DE4C74E3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ECE3972AB48C2B7847B97258E27432">
    <w:name w:val="1F1ECE3972AB48C2B7847B97258E2743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D3264FC85747BC90C1726127199EF82">
    <w:name w:val="EED3264FC85747BC90C1726127199EF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22469441DD4401B6065683F822A54A2">
    <w:name w:val="5422469441DD4401B6065683F822A54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1093A9C5F4F358DD983CF5F78118C2">
    <w:name w:val="0EE1093A9C5F4F358DD983CF5F78118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ADEA421214553B268A69BCD34BEFE2">
    <w:name w:val="A89ADEA421214553B268A69BCD34BEF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8B1D16D26C47D090771E629CAF65912">
    <w:name w:val="248B1D16D26C47D090771E629CAF6591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CD7A4687BA471CA62087CA8D8257A82">
    <w:name w:val="ADCD7A4687BA471CA62087CA8D8257A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EE3E2EAC07475BAD2F020D4C0B2B702">
    <w:name w:val="8EEE3E2EAC07475BAD2F020D4C0B2B7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0B26B4126B4A269E71C86C272858802">
    <w:name w:val="8B0B26B4126B4A269E71C86C2728588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E185F86C341B2AEA62E3935ABD8AC2">
    <w:name w:val="8D4E185F86C341B2AEA62E3935ABD8A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53E9A061504CA4B5AAEF48DF3F77802">
    <w:name w:val="3B53E9A061504CA4B5AAEF48DF3F7780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783F93DE4578A5406A7FD772619A2">
    <w:name w:val="B7E1783F93DE4578A5406A7FD772619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1EFBFC6154B9EAA7651060703B8D82">
    <w:name w:val="1001EFBFC6154B9EAA7651060703B8D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4E70962914F9DB57992C0C645B96E2">
    <w:name w:val="9194E70962914F9DB57992C0C645B96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DF299AA18948A1BCD46E5338100E422">
    <w:name w:val="CFDF299AA18948A1BCD46E5338100E4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6AFACAB1B42789E8A260CD6187AA22">
    <w:name w:val="4016AFACAB1B42789E8A260CD6187AA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C74D8BC3D545EC940EB3099BC8BAF52">
    <w:name w:val="55C74D8BC3D545EC940EB3099BC8BAF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34657DB2A40BFA51E33D5429668182">
    <w:name w:val="28234657DB2A40BFA51E33D54296681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C6497FAA7845F6AACD063BC6F4EFA42">
    <w:name w:val="97C6497FAA7845F6AACD063BC6F4EFA4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89E22ADEF4E648CACD7893EB29CA92">
    <w:name w:val="A9289E22ADEF4E648CACD7893EB29CA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498B17FB2C4AF588757C641F3F44592">
    <w:name w:val="17498B17FB2C4AF588757C641F3F4459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C1A05948F47E399F0FA2A2AAC045F2">
    <w:name w:val="072C1A05948F47E399F0FA2A2AAC045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8F6C813344FCD84FC95530BDC719C2">
    <w:name w:val="FD28F6C813344FCD84FC95530BDC719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06C6EB9F5400285D98EB072A9EB2E2">
    <w:name w:val="23A06C6EB9F5400285D98EB072A9EB2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5BE0D1588440D8681BC368CC5443F2">
    <w:name w:val="DF15BE0D1588440D8681BC368CC5443F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E16333D7704187811D06E4F38112252">
    <w:name w:val="EAE16333D7704187811D06E4F3811225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316A60C0F147E9B0C4874A77E8A5322">
    <w:name w:val="3E316A60C0F147E9B0C4874A77E8A532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1F999BF7545D990FD064059DE7D882">
    <w:name w:val="87C1F999BF7545D990FD064059DE7D8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114BEE9A84EB78B416BEEB7014DD82">
    <w:name w:val="8FF114BEE9A84EB78B416BEEB7014DD8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8147CEF64C948E3D1C04CBA4B1462">
    <w:name w:val="99368147CEF64C948E3D1C04CBA4B146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A9A859C5E427292F2F371C77A874D2">
    <w:name w:val="8D9A9A859C5E427292F2F371C77A874D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D2BA9B6994E31B415E49111053D5E2">
    <w:name w:val="E19D2BA9B6994E31B415E49111053D5E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8A87CCC15A4751B5184F4148A502EA2">
    <w:name w:val="D98A87CCC15A4751B5184F4148A502EA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B09B4E01641FBB74D263946F8959C2">
    <w:name w:val="B1BB09B4E01641FBB74D263946F8959C2"/>
    <w:rsid w:val="0043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SWWC</Company>
  <LinksUpToDate>false</LinksUpToDate>
  <CharactersWithSpaces>3506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 Staff Weekly Schedule</dc:title>
  <dc:subject/>
  <dc:creator>Tegan.Gillund@swsc.org</dc:creator>
  <cp:keywords/>
  <dc:description/>
  <cp:lastModifiedBy>Shelly Maes</cp:lastModifiedBy>
  <cp:revision>3</cp:revision>
  <cp:lastPrinted>2008-10-24T17:13:00Z</cp:lastPrinted>
  <dcterms:created xsi:type="dcterms:W3CDTF">2025-04-25T19:55:00Z</dcterms:created>
  <dcterms:modified xsi:type="dcterms:W3CDTF">2025-04-25T19:56:00Z</dcterms:modified>
</cp:coreProperties>
</file>